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784519">
      <w:pPr>
        <w:rPr>
          <w:rFonts w:ascii="Arial" w:hAnsi="Arial" w:cs="Arial"/>
          <w:b/>
        </w:rPr>
      </w:pPr>
      <w:r w:rsidRPr="00784519">
        <w:rPr>
          <w:rFonts w:ascii="Arial" w:hAnsi="Arial" w:cs="Arial"/>
          <w:b/>
        </w:rPr>
        <w:t>Job Details</w:t>
      </w:r>
    </w:p>
    <w:p w14:paraId="3C39FE05" w14:textId="1B52AEEF" w:rsidR="00784519" w:rsidRPr="00784519" w:rsidRDefault="00784519" w:rsidP="00784519">
      <w:pPr>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Pr="00784519">
        <w:rPr>
          <w:rFonts w:ascii="Arial" w:hAnsi="Arial" w:cs="Arial"/>
          <w:b/>
        </w:rPr>
        <w:tab/>
      </w:r>
      <w:r w:rsidR="004516F9">
        <w:rPr>
          <w:rFonts w:ascii="Arial" w:hAnsi="Arial" w:cs="Arial"/>
          <w:b/>
          <w:sz w:val="28"/>
          <w:szCs w:val="28"/>
        </w:rPr>
        <w:t>SENIOR ESTATES SURVEYOR</w:t>
      </w:r>
    </w:p>
    <w:p w14:paraId="17D2DF82" w14:textId="7736A368" w:rsidR="00784519" w:rsidRPr="00784519" w:rsidRDefault="00784519" w:rsidP="00784519">
      <w:pPr>
        <w:rPr>
          <w:rFonts w:ascii="Arial" w:hAnsi="Arial" w:cs="Arial"/>
          <w:b/>
        </w:rPr>
      </w:pPr>
      <w:r w:rsidRPr="00784519">
        <w:rPr>
          <w:rFonts w:ascii="Arial" w:hAnsi="Arial" w:cs="Arial"/>
        </w:rPr>
        <w:t xml:space="preserve">Post Number: </w:t>
      </w:r>
      <w:r w:rsidRPr="00784519">
        <w:rPr>
          <w:rFonts w:ascii="Arial" w:hAnsi="Arial" w:cs="Arial"/>
        </w:rPr>
        <w:tab/>
        <w:t>POST</w:t>
      </w:r>
      <w:r w:rsidR="004516F9">
        <w:rPr>
          <w:rFonts w:ascii="Arial" w:hAnsi="Arial" w:cs="Arial"/>
        </w:rPr>
        <w:t>000373</w:t>
      </w:r>
    </w:p>
    <w:p w14:paraId="0FD541F7" w14:textId="4577EF1E" w:rsidR="00784519" w:rsidRPr="00784519" w:rsidRDefault="00784519" w:rsidP="00784519">
      <w:pPr>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4516F9">
        <w:rPr>
          <w:rFonts w:ascii="Arial" w:hAnsi="Arial" w:cs="Arial"/>
        </w:rPr>
        <w:t>Environmental and Community Services</w:t>
      </w:r>
    </w:p>
    <w:p w14:paraId="03505C01" w14:textId="262F54AD" w:rsidR="00784519" w:rsidRPr="00784519" w:rsidRDefault="00784519" w:rsidP="00784519">
      <w:pPr>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4516F9">
        <w:rPr>
          <w:rFonts w:ascii="Arial" w:hAnsi="Arial" w:cs="Arial"/>
        </w:rPr>
        <w:t>Property &amp; Leisure Services</w:t>
      </w:r>
    </w:p>
    <w:p w14:paraId="3CE6397A" w14:textId="4DFDB390" w:rsidR="00784519" w:rsidRPr="00784519" w:rsidRDefault="00784519" w:rsidP="00784519">
      <w:pPr>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 xml:space="preserve">Tier: </w:t>
      </w:r>
      <w:r w:rsidR="004516F9">
        <w:rPr>
          <w:rFonts w:ascii="Arial" w:hAnsi="Arial" w:cs="Arial"/>
        </w:rPr>
        <w:t>4</w:t>
      </w:r>
      <w:r w:rsidRPr="00784519">
        <w:rPr>
          <w:rFonts w:ascii="Arial" w:hAnsi="Arial" w:cs="Arial"/>
        </w:rPr>
        <w:t xml:space="preserve">, Grade: </w:t>
      </w:r>
      <w:r w:rsidR="004516F9">
        <w:rPr>
          <w:rFonts w:ascii="Arial" w:hAnsi="Arial" w:cs="Arial"/>
        </w:rPr>
        <w:t>H</w:t>
      </w:r>
      <w:r w:rsidRPr="00784519">
        <w:rPr>
          <w:rFonts w:ascii="Arial" w:hAnsi="Arial" w:cs="Arial"/>
        </w:rPr>
        <w:t xml:space="preserve">  </w:t>
      </w:r>
    </w:p>
    <w:p w14:paraId="6737D01E" w14:textId="18D4D9A3" w:rsidR="00784519" w:rsidRPr="00784519" w:rsidRDefault="00784519" w:rsidP="00784519">
      <w:pPr>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4516F9">
        <w:rPr>
          <w:rFonts w:ascii="Arial" w:hAnsi="Arial" w:cs="Arial"/>
        </w:rPr>
        <w:t>Head of Property &amp; Leisure Services</w:t>
      </w:r>
    </w:p>
    <w:p w14:paraId="6337F4B9" w14:textId="5A04BEB9" w:rsidR="00784519" w:rsidRPr="00784519" w:rsidRDefault="00784519" w:rsidP="00784519">
      <w:pPr>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4516F9">
        <w:rPr>
          <w:rFonts w:ascii="Arial" w:hAnsi="Arial" w:cs="Arial"/>
        </w:rPr>
        <w:t>Estates Services</w:t>
      </w:r>
    </w:p>
    <w:p w14:paraId="74B457A3" w14:textId="77777777" w:rsidR="00784519" w:rsidRPr="00784519" w:rsidRDefault="008C173B" w:rsidP="00784519">
      <w:pPr>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784519">
      <w:pPr>
        <w:rPr>
          <w:rFonts w:ascii="Arial" w:hAnsi="Arial" w:cs="Arial"/>
          <w:b/>
        </w:rPr>
      </w:pPr>
      <w:r w:rsidRPr="00784519">
        <w:rPr>
          <w:rFonts w:ascii="Arial" w:hAnsi="Arial" w:cs="Arial"/>
          <w:b/>
        </w:rPr>
        <w:t>Job Purpose</w:t>
      </w:r>
    </w:p>
    <w:p w14:paraId="33918FCF" w14:textId="52E10E1F" w:rsidR="00784519" w:rsidRPr="006A341F" w:rsidRDefault="006A341F" w:rsidP="006A341F">
      <w:pPr>
        <w:pStyle w:val="ListParagraph"/>
        <w:numPr>
          <w:ilvl w:val="0"/>
          <w:numId w:val="49"/>
        </w:numPr>
        <w:rPr>
          <w:rFonts w:ascii="Arial" w:hAnsi="Arial" w:cs="Arial"/>
        </w:rPr>
      </w:pPr>
      <w:r>
        <w:rPr>
          <w:rFonts w:ascii="Arial" w:hAnsi="Arial" w:cs="Arial"/>
        </w:rPr>
        <w:t xml:space="preserve">To lead a small team responsible for the strategic management </w:t>
      </w:r>
      <w:r w:rsidR="00CC3B09">
        <w:rPr>
          <w:rFonts w:ascii="Arial" w:hAnsi="Arial" w:cs="Arial"/>
        </w:rPr>
        <w:t xml:space="preserve">of the Borough Council’s land and property portfolio. This role is crucial </w:t>
      </w:r>
      <w:r w:rsidR="00933922">
        <w:rPr>
          <w:rFonts w:ascii="Arial" w:hAnsi="Arial" w:cs="Arial"/>
        </w:rPr>
        <w:t xml:space="preserve">for optimising the value, compliance, and operational efficiency of the council’s assets, overseeing </w:t>
      </w:r>
      <w:r w:rsidR="00966AA9">
        <w:rPr>
          <w:rFonts w:ascii="Arial" w:hAnsi="Arial" w:cs="Arial"/>
        </w:rPr>
        <w:t>the development and execution of the council's Property Asset Management Plan</w:t>
      </w:r>
      <w:r w:rsidR="00EC0747">
        <w:rPr>
          <w:rFonts w:ascii="Arial" w:hAnsi="Arial" w:cs="Arial"/>
        </w:rPr>
        <w:t xml:space="preserve">, ensuring alignment with organisational goals and compliance with relevant </w:t>
      </w:r>
      <w:r w:rsidR="0040090C">
        <w:rPr>
          <w:rFonts w:ascii="Arial" w:hAnsi="Arial" w:cs="Arial"/>
        </w:rPr>
        <w:t>standards and regulations.</w:t>
      </w:r>
    </w:p>
    <w:p w14:paraId="22AF72E7" w14:textId="77777777" w:rsidR="00784519" w:rsidRPr="00784519" w:rsidRDefault="008C173B" w:rsidP="00784519">
      <w:pPr>
        <w:rPr>
          <w:rFonts w:ascii="Arial" w:hAnsi="Arial" w:cs="Arial"/>
          <w:b/>
        </w:rPr>
      </w:pPr>
      <w:r>
        <w:rPr>
          <w:rFonts w:ascii="Arial" w:hAnsi="Arial" w:cs="Arial"/>
          <w:b/>
        </w:rPr>
        <w:pict w14:anchorId="7F72BF63">
          <v:rect id="_x0000_i1026" style="width:0;height:1.5pt" o:hrstd="t" o:hr="t" fillcolor="gray" stroked="f"/>
        </w:pict>
      </w:r>
    </w:p>
    <w:p w14:paraId="3FD7BBB2" w14:textId="77777777" w:rsidR="00784519" w:rsidRPr="00784519" w:rsidRDefault="00784519" w:rsidP="00784519">
      <w:pPr>
        <w:rPr>
          <w:rFonts w:ascii="Arial" w:hAnsi="Arial" w:cs="Arial"/>
          <w:b/>
        </w:rPr>
      </w:pPr>
      <w:r w:rsidRPr="00784519">
        <w:rPr>
          <w:rFonts w:ascii="Arial" w:hAnsi="Arial" w:cs="Arial"/>
          <w:b/>
        </w:rPr>
        <w:t>Main Responsibilities</w:t>
      </w:r>
    </w:p>
    <w:p w14:paraId="524862D8" w14:textId="2CD170CB" w:rsidR="00784519" w:rsidRPr="00784519" w:rsidRDefault="0040090C" w:rsidP="00784519">
      <w:pPr>
        <w:numPr>
          <w:ilvl w:val="0"/>
          <w:numId w:val="40"/>
        </w:numPr>
        <w:rPr>
          <w:rFonts w:ascii="Arial" w:hAnsi="Arial" w:cs="Arial"/>
        </w:rPr>
      </w:pPr>
      <w:r>
        <w:rPr>
          <w:rFonts w:ascii="Arial" w:hAnsi="Arial" w:cs="Arial"/>
        </w:rPr>
        <w:t>Strate</w:t>
      </w:r>
      <w:r w:rsidR="00032B17">
        <w:rPr>
          <w:rFonts w:ascii="Arial" w:hAnsi="Arial" w:cs="Arial"/>
        </w:rPr>
        <w:t>gic Asset Management: Provide expert advice on estate and asset management for the Council</w:t>
      </w:r>
      <w:r w:rsidR="00BF126A">
        <w:rPr>
          <w:rFonts w:ascii="Arial" w:hAnsi="Arial" w:cs="Arial"/>
        </w:rPr>
        <w:t>, ensuring effective oversight of land and property holdings</w:t>
      </w:r>
      <w:r w:rsidR="006940AF">
        <w:rPr>
          <w:rFonts w:ascii="Arial" w:hAnsi="Arial" w:cs="Arial"/>
        </w:rPr>
        <w:t xml:space="preserve">. Regularly review the portfolio to support the development and delivery of the Council's </w:t>
      </w:r>
      <w:r w:rsidR="003365D2">
        <w:rPr>
          <w:rFonts w:ascii="Arial" w:hAnsi="Arial" w:cs="Arial"/>
        </w:rPr>
        <w:t>Property Asset Management Plan.</w:t>
      </w:r>
    </w:p>
    <w:p w14:paraId="3E04E7BD" w14:textId="7F77BB35" w:rsidR="00784519" w:rsidRDefault="003365D2" w:rsidP="00784519">
      <w:pPr>
        <w:numPr>
          <w:ilvl w:val="0"/>
          <w:numId w:val="40"/>
        </w:numPr>
        <w:rPr>
          <w:rFonts w:ascii="Arial" w:hAnsi="Arial" w:cs="Arial"/>
        </w:rPr>
      </w:pPr>
      <w:r>
        <w:rPr>
          <w:rFonts w:ascii="Arial" w:hAnsi="Arial" w:cs="Arial"/>
        </w:rPr>
        <w:t xml:space="preserve">Capital Asset </w:t>
      </w:r>
      <w:r w:rsidR="00AD4A53">
        <w:rPr>
          <w:rFonts w:ascii="Arial" w:hAnsi="Arial" w:cs="Arial"/>
        </w:rPr>
        <w:t>Valuations: Oversee capital asset valuations for the council’s properties</w:t>
      </w:r>
      <w:r w:rsidR="00F1344D">
        <w:rPr>
          <w:rFonts w:ascii="Arial" w:hAnsi="Arial" w:cs="Arial"/>
        </w:rPr>
        <w:t xml:space="preserve">, ensuring compliance with RICS (Royal Institution of Chartered </w:t>
      </w:r>
      <w:r w:rsidR="00401013">
        <w:rPr>
          <w:rFonts w:ascii="Arial" w:hAnsi="Arial" w:cs="Arial"/>
        </w:rPr>
        <w:t>Surveyors) standards. Prepare and present valuation reports as required and maintain the accuracy of the council’s asset register.</w:t>
      </w:r>
    </w:p>
    <w:p w14:paraId="2308B8EA" w14:textId="529986F7" w:rsidR="0066779B" w:rsidRDefault="0066779B" w:rsidP="00784519">
      <w:pPr>
        <w:numPr>
          <w:ilvl w:val="0"/>
          <w:numId w:val="40"/>
        </w:numPr>
        <w:rPr>
          <w:rFonts w:ascii="Arial" w:hAnsi="Arial" w:cs="Arial"/>
        </w:rPr>
      </w:pPr>
      <w:r>
        <w:rPr>
          <w:rFonts w:ascii="Arial" w:hAnsi="Arial" w:cs="Arial"/>
        </w:rPr>
        <w:t xml:space="preserve">Portfolio Condition Management: Monitor and maintain the condition </w:t>
      </w:r>
      <w:r w:rsidR="004F19EC">
        <w:rPr>
          <w:rFonts w:ascii="Arial" w:hAnsi="Arial" w:cs="Arial"/>
        </w:rPr>
        <w:t xml:space="preserve">of the council’s property portfolio. Liaise with Property Officers and Engineering Officers </w:t>
      </w:r>
      <w:r w:rsidR="00A37926">
        <w:rPr>
          <w:rFonts w:ascii="Arial" w:hAnsi="Arial" w:cs="Arial"/>
        </w:rPr>
        <w:t>to ensure repair and maintenance work meets council standards and stays within budget.</w:t>
      </w:r>
    </w:p>
    <w:p w14:paraId="119C3203" w14:textId="77777777" w:rsidR="00AA4727" w:rsidRDefault="00396863" w:rsidP="00784519">
      <w:pPr>
        <w:numPr>
          <w:ilvl w:val="0"/>
          <w:numId w:val="40"/>
        </w:numPr>
        <w:rPr>
          <w:rFonts w:ascii="Arial" w:hAnsi="Arial" w:cs="Arial"/>
        </w:rPr>
      </w:pPr>
      <w:r>
        <w:rPr>
          <w:rFonts w:ascii="Arial" w:hAnsi="Arial" w:cs="Arial"/>
        </w:rPr>
        <w:t xml:space="preserve">Property Negotiations and Transactions: Manage negotiations for the acquisition, sale, leasing or temporary use of council-owned land and buildings. Ensure that all transactions </w:t>
      </w:r>
    </w:p>
    <w:p w14:paraId="57B29E79" w14:textId="77777777" w:rsidR="00AA4727" w:rsidRDefault="00AA4727" w:rsidP="00AA4727">
      <w:pPr>
        <w:ind w:left="720"/>
        <w:rPr>
          <w:rFonts w:ascii="Arial" w:hAnsi="Arial" w:cs="Arial"/>
        </w:rPr>
      </w:pPr>
    </w:p>
    <w:p w14:paraId="2B927546" w14:textId="77777777" w:rsidR="00AA4727" w:rsidRDefault="00AA4727" w:rsidP="00AA4727">
      <w:pPr>
        <w:ind w:left="720"/>
        <w:rPr>
          <w:rFonts w:ascii="Arial" w:hAnsi="Arial" w:cs="Arial"/>
        </w:rPr>
      </w:pPr>
    </w:p>
    <w:p w14:paraId="09E4D363" w14:textId="58CB7D8B" w:rsidR="00396863" w:rsidRDefault="00396863" w:rsidP="00AA4727">
      <w:pPr>
        <w:ind w:left="720"/>
        <w:rPr>
          <w:rFonts w:ascii="Arial" w:hAnsi="Arial" w:cs="Arial"/>
        </w:rPr>
      </w:pPr>
      <w:r>
        <w:rPr>
          <w:rFonts w:ascii="Arial" w:hAnsi="Arial" w:cs="Arial"/>
        </w:rPr>
        <w:t>comply with regulatory requirements, including health and safety standards and tenant obligations.</w:t>
      </w:r>
    </w:p>
    <w:p w14:paraId="07934681" w14:textId="2B0027C3" w:rsidR="00AA4727" w:rsidRDefault="00AA4727" w:rsidP="00AA4727">
      <w:pPr>
        <w:pStyle w:val="ListParagraph"/>
        <w:numPr>
          <w:ilvl w:val="0"/>
          <w:numId w:val="40"/>
        </w:numPr>
        <w:rPr>
          <w:rFonts w:ascii="Arial" w:hAnsi="Arial" w:cs="Arial"/>
        </w:rPr>
      </w:pPr>
      <w:r>
        <w:rPr>
          <w:rFonts w:ascii="Arial" w:hAnsi="Arial" w:cs="Arial"/>
        </w:rPr>
        <w:t>Asset Planning and Disposals: Support the Asset Management planning process, including performance monitoring, marketing, and disposal of vacant land and property as needed.</w:t>
      </w:r>
    </w:p>
    <w:p w14:paraId="2F3642B5" w14:textId="188B4EF1" w:rsidR="00AA4727" w:rsidRDefault="00AA4727" w:rsidP="00AA4727">
      <w:pPr>
        <w:pStyle w:val="ListParagraph"/>
        <w:numPr>
          <w:ilvl w:val="0"/>
          <w:numId w:val="40"/>
        </w:numPr>
        <w:rPr>
          <w:rFonts w:ascii="Arial" w:hAnsi="Arial" w:cs="Arial"/>
        </w:rPr>
      </w:pPr>
      <w:r>
        <w:rPr>
          <w:rFonts w:ascii="Arial" w:hAnsi="Arial" w:cs="Arial"/>
        </w:rPr>
        <w:t>Estate Management: Oversee day-to-day estate management for the council’s property portfolio, addressing issues such as encroachments, boundary disputes, and land ownership concerns.</w:t>
      </w:r>
    </w:p>
    <w:p w14:paraId="0EDF3A04" w14:textId="4071D585" w:rsidR="00AA4727" w:rsidRDefault="00AA4727" w:rsidP="00AA4727">
      <w:pPr>
        <w:pStyle w:val="ListParagraph"/>
        <w:numPr>
          <w:ilvl w:val="0"/>
          <w:numId w:val="40"/>
        </w:numPr>
        <w:rPr>
          <w:rFonts w:ascii="Arial" w:hAnsi="Arial" w:cs="Arial"/>
        </w:rPr>
      </w:pPr>
      <w:r>
        <w:rPr>
          <w:rFonts w:ascii="Arial" w:hAnsi="Arial" w:cs="Arial"/>
        </w:rPr>
        <w:t>Asset Management System: Manage the administration of the council’s Asset Management System Software (ELF) and support the integration and maintenance of corporate land and property data.</w:t>
      </w:r>
    </w:p>
    <w:p w14:paraId="63130C47" w14:textId="75E0C5C0" w:rsidR="00AA4727" w:rsidRDefault="00AA4727" w:rsidP="00AA4727">
      <w:pPr>
        <w:pStyle w:val="ListParagraph"/>
        <w:numPr>
          <w:ilvl w:val="0"/>
          <w:numId w:val="40"/>
        </w:numPr>
        <w:rPr>
          <w:rFonts w:ascii="Arial" w:hAnsi="Arial" w:cs="Arial"/>
        </w:rPr>
      </w:pPr>
      <w:r>
        <w:rPr>
          <w:rFonts w:ascii="Arial" w:hAnsi="Arial" w:cs="Arial"/>
        </w:rPr>
        <w:t>Workload Planning and Programme Management: Establish and manage work schedules for the team, ensuring timely completion of rent reviews, lease renewals, and other key activities related to property lettings and asset management.</w:t>
      </w:r>
    </w:p>
    <w:p w14:paraId="26BE3E02" w14:textId="69867501" w:rsidR="00AA4727" w:rsidRPr="00AA4727" w:rsidRDefault="00AA4727" w:rsidP="00AA4727">
      <w:pPr>
        <w:pStyle w:val="ListParagraph"/>
        <w:numPr>
          <w:ilvl w:val="0"/>
          <w:numId w:val="40"/>
        </w:numPr>
        <w:rPr>
          <w:rFonts w:ascii="Arial" w:hAnsi="Arial" w:cs="Arial"/>
        </w:rPr>
      </w:pPr>
      <w:r>
        <w:rPr>
          <w:rFonts w:ascii="Arial" w:hAnsi="Arial" w:cs="Arial"/>
        </w:rPr>
        <w:t>Effective line management of the Estates Team: To involve clear communication, efficient use of resources, with an emphasis on staff development to enhance skills, support career progression, and maintain high standards in estates and assets management.</w:t>
      </w:r>
    </w:p>
    <w:p w14:paraId="5D3B0D62" w14:textId="77777777" w:rsidR="00784519" w:rsidRPr="00784519" w:rsidRDefault="008C173B" w:rsidP="00784519">
      <w:pPr>
        <w:rPr>
          <w:rFonts w:ascii="Arial" w:hAnsi="Arial" w:cs="Arial"/>
        </w:rPr>
      </w:pPr>
      <w:r>
        <w:rPr>
          <w:rFonts w:ascii="Arial" w:hAnsi="Arial" w:cs="Arial"/>
          <w:b/>
        </w:rPr>
        <w:pict w14:anchorId="7025351E">
          <v:rect id="_x0000_i1027" style="width:0;height:1.5pt" o:hrstd="t" o:hr="t" fillcolor="gray" stroked="f"/>
        </w:pict>
      </w:r>
    </w:p>
    <w:p w14:paraId="3D7D4CA2" w14:textId="77777777" w:rsidR="00784519" w:rsidRPr="00784519" w:rsidRDefault="00784519" w:rsidP="00784519">
      <w:pPr>
        <w:rPr>
          <w:rFonts w:ascii="Arial" w:hAnsi="Arial" w:cs="Arial"/>
        </w:rPr>
      </w:pPr>
      <w:r w:rsidRPr="00784519">
        <w:rPr>
          <w:rFonts w:ascii="Arial" w:hAnsi="Arial" w:cs="Arial"/>
          <w:b/>
        </w:rPr>
        <w:t>Decision making</w:t>
      </w:r>
    </w:p>
    <w:p w14:paraId="0AF1A923" w14:textId="4732D7EA" w:rsidR="00784519" w:rsidRPr="00784519" w:rsidRDefault="00086F28" w:rsidP="00784519">
      <w:pPr>
        <w:numPr>
          <w:ilvl w:val="0"/>
          <w:numId w:val="43"/>
        </w:numPr>
        <w:rPr>
          <w:rFonts w:ascii="Arial" w:hAnsi="Arial" w:cs="Arial"/>
        </w:rPr>
      </w:pPr>
      <w:r>
        <w:rPr>
          <w:rFonts w:ascii="Arial" w:hAnsi="Arial" w:cs="Arial"/>
        </w:rPr>
        <w:t>Make operational decisions under the direction of the Head of Property and Leisure Services relating to service provision to meet service and Council aims.</w:t>
      </w:r>
    </w:p>
    <w:p w14:paraId="73F265B9" w14:textId="7F265A9D" w:rsidR="00784519" w:rsidRDefault="00086F28" w:rsidP="00784519">
      <w:pPr>
        <w:numPr>
          <w:ilvl w:val="0"/>
          <w:numId w:val="43"/>
        </w:numPr>
        <w:rPr>
          <w:rFonts w:ascii="Arial" w:hAnsi="Arial" w:cs="Arial"/>
        </w:rPr>
      </w:pPr>
      <w:r>
        <w:rPr>
          <w:rFonts w:ascii="Arial" w:hAnsi="Arial" w:cs="Arial"/>
        </w:rPr>
        <w:t>Making recommendations on all expenditure to be incurred and procurement relating to Estates services.</w:t>
      </w:r>
    </w:p>
    <w:p w14:paraId="2EAEAE03" w14:textId="5E1CF645" w:rsidR="00086F28" w:rsidRDefault="00086F28" w:rsidP="00784519">
      <w:pPr>
        <w:numPr>
          <w:ilvl w:val="0"/>
          <w:numId w:val="43"/>
        </w:numPr>
        <w:rPr>
          <w:rFonts w:ascii="Arial" w:hAnsi="Arial" w:cs="Arial"/>
        </w:rPr>
      </w:pPr>
      <w:r>
        <w:rPr>
          <w:rFonts w:ascii="Arial" w:hAnsi="Arial" w:cs="Arial"/>
        </w:rPr>
        <w:t>Determine the most appropriate course of action in the marketing of all available land and property.</w:t>
      </w:r>
    </w:p>
    <w:p w14:paraId="35B51955" w14:textId="47502CAB" w:rsidR="00086F28" w:rsidRDefault="00086F28" w:rsidP="00784519">
      <w:pPr>
        <w:numPr>
          <w:ilvl w:val="0"/>
          <w:numId w:val="43"/>
        </w:numPr>
        <w:rPr>
          <w:rFonts w:ascii="Arial" w:hAnsi="Arial" w:cs="Arial"/>
        </w:rPr>
      </w:pPr>
      <w:r>
        <w:rPr>
          <w:rFonts w:ascii="Arial" w:hAnsi="Arial" w:cs="Arial"/>
        </w:rPr>
        <w:t>Determine the strategic direction for the delivery of the service in consultation with the Head of Property and Leisure Services.</w:t>
      </w:r>
    </w:p>
    <w:p w14:paraId="2E42EA8D" w14:textId="603B39FB" w:rsidR="00086F28" w:rsidRDefault="00086F28" w:rsidP="00784519">
      <w:pPr>
        <w:numPr>
          <w:ilvl w:val="0"/>
          <w:numId w:val="43"/>
        </w:numPr>
        <w:rPr>
          <w:rFonts w:ascii="Arial" w:hAnsi="Arial" w:cs="Arial"/>
        </w:rPr>
      </w:pPr>
      <w:r>
        <w:rPr>
          <w:rFonts w:ascii="Arial" w:hAnsi="Arial" w:cs="Arial"/>
        </w:rPr>
        <w:t>Determine contractual commitments relating to estates and assets.</w:t>
      </w:r>
    </w:p>
    <w:p w14:paraId="4A53C053" w14:textId="16B1716A" w:rsidR="00086F28" w:rsidRPr="00784519" w:rsidRDefault="00086F28" w:rsidP="00784519">
      <w:pPr>
        <w:numPr>
          <w:ilvl w:val="0"/>
          <w:numId w:val="43"/>
        </w:numPr>
        <w:rPr>
          <w:rFonts w:ascii="Arial" w:hAnsi="Arial" w:cs="Arial"/>
        </w:rPr>
      </w:pPr>
      <w:r>
        <w:rPr>
          <w:rFonts w:ascii="Arial" w:hAnsi="Arial" w:cs="Arial"/>
        </w:rPr>
        <w:t>Valuation of land/property based on comparable market evidence.</w:t>
      </w:r>
    </w:p>
    <w:p w14:paraId="35356B62" w14:textId="77777777" w:rsidR="00784519" w:rsidRPr="00784519" w:rsidRDefault="008C173B" w:rsidP="00784519">
      <w:pPr>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784519">
      <w:pPr>
        <w:rPr>
          <w:rFonts w:ascii="Arial" w:hAnsi="Arial" w:cs="Arial"/>
          <w:b/>
        </w:rPr>
      </w:pPr>
      <w:r w:rsidRPr="00784519">
        <w:rPr>
          <w:rFonts w:ascii="Arial" w:hAnsi="Arial" w:cs="Arial"/>
          <w:b/>
        </w:rPr>
        <w:t>Financial Responsibilities</w:t>
      </w:r>
    </w:p>
    <w:p w14:paraId="173EFEE6" w14:textId="0F6437F3" w:rsidR="00784519" w:rsidRDefault="00C52223" w:rsidP="00784519">
      <w:pPr>
        <w:numPr>
          <w:ilvl w:val="0"/>
          <w:numId w:val="43"/>
        </w:numPr>
        <w:rPr>
          <w:rFonts w:ascii="Arial" w:hAnsi="Arial" w:cs="Arial"/>
        </w:rPr>
      </w:pPr>
      <w:r>
        <w:rPr>
          <w:rFonts w:ascii="Arial" w:hAnsi="Arial" w:cs="Arial"/>
        </w:rPr>
        <w:t>Monitoring expenditure and managing budgets ensuring best value for money in respect of the Estates Team budget.</w:t>
      </w:r>
    </w:p>
    <w:p w14:paraId="616E57B9" w14:textId="2E09B18E" w:rsidR="00C52223" w:rsidRPr="00784519" w:rsidRDefault="00C52223" w:rsidP="00784519">
      <w:pPr>
        <w:numPr>
          <w:ilvl w:val="0"/>
          <w:numId w:val="43"/>
        </w:numPr>
        <w:rPr>
          <w:rFonts w:ascii="Arial" w:hAnsi="Arial" w:cs="Arial"/>
        </w:rPr>
      </w:pPr>
      <w:r>
        <w:rPr>
          <w:rFonts w:ascii="Arial" w:hAnsi="Arial" w:cs="Arial"/>
        </w:rPr>
        <w:t>Manage and sign off the valuation of commercial rental property and property disposals.</w:t>
      </w:r>
    </w:p>
    <w:p w14:paraId="66C56A49" w14:textId="15C2A5E6" w:rsidR="00784519" w:rsidRDefault="00C52223" w:rsidP="00784519">
      <w:pPr>
        <w:numPr>
          <w:ilvl w:val="0"/>
          <w:numId w:val="43"/>
        </w:numPr>
        <w:rPr>
          <w:rFonts w:ascii="Arial" w:hAnsi="Arial" w:cs="Arial"/>
        </w:rPr>
      </w:pPr>
      <w:r>
        <w:rPr>
          <w:rFonts w:ascii="Arial" w:hAnsi="Arial" w:cs="Arial"/>
        </w:rPr>
        <w:t>In compliance with the council’s Finance Regulations and Contract Procedure rules procure services or contractors for the efficient and effective operation of the Estates Service</w:t>
      </w:r>
    </w:p>
    <w:p w14:paraId="5EF25F31" w14:textId="77777777" w:rsidR="00C52223" w:rsidRDefault="00C52223" w:rsidP="00C52223">
      <w:pPr>
        <w:ind w:left="720"/>
        <w:rPr>
          <w:rFonts w:ascii="Arial" w:hAnsi="Arial" w:cs="Arial"/>
        </w:rPr>
      </w:pPr>
    </w:p>
    <w:p w14:paraId="4EEBA0D8" w14:textId="77777777" w:rsidR="00C52223" w:rsidRPr="00784519" w:rsidRDefault="00C52223" w:rsidP="00C52223">
      <w:pPr>
        <w:ind w:left="720"/>
        <w:rPr>
          <w:rFonts w:ascii="Arial" w:hAnsi="Arial" w:cs="Arial"/>
        </w:rPr>
      </w:pPr>
    </w:p>
    <w:p w14:paraId="3E8B5D38" w14:textId="77777777" w:rsidR="00784519" w:rsidRPr="00784519" w:rsidRDefault="008C173B" w:rsidP="00784519">
      <w:pPr>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Pr="00784519" w:rsidRDefault="00784519" w:rsidP="00784519">
      <w:pPr>
        <w:rPr>
          <w:rFonts w:ascii="Arial" w:hAnsi="Arial" w:cs="Arial"/>
          <w:b/>
        </w:rPr>
      </w:pPr>
      <w:r w:rsidRPr="00784519">
        <w:rPr>
          <w:rFonts w:ascii="Arial" w:hAnsi="Arial" w:cs="Arial"/>
          <w:b/>
        </w:rPr>
        <w:t>Key Contacts / Relationships</w:t>
      </w:r>
    </w:p>
    <w:p w14:paraId="791A7E81" w14:textId="4BE7D214" w:rsidR="00784519" w:rsidRPr="00784519" w:rsidRDefault="00E46A97" w:rsidP="00784519">
      <w:pPr>
        <w:numPr>
          <w:ilvl w:val="0"/>
          <w:numId w:val="44"/>
        </w:numPr>
        <w:rPr>
          <w:rFonts w:ascii="Arial" w:hAnsi="Arial" w:cs="Arial"/>
        </w:rPr>
      </w:pPr>
      <w:r>
        <w:rPr>
          <w:rFonts w:ascii="Arial" w:hAnsi="Arial" w:cs="Arial"/>
        </w:rPr>
        <w:t>Liaise with internal/external clients, tenants, contractors, members of the public, councillors.</w:t>
      </w:r>
    </w:p>
    <w:p w14:paraId="08741706" w14:textId="5934DE66" w:rsidR="00784519" w:rsidRPr="00784519" w:rsidRDefault="00E46A97" w:rsidP="00784519">
      <w:pPr>
        <w:numPr>
          <w:ilvl w:val="0"/>
          <w:numId w:val="42"/>
        </w:numPr>
        <w:rPr>
          <w:rFonts w:ascii="Arial" w:hAnsi="Arial" w:cs="Arial"/>
        </w:rPr>
      </w:pPr>
      <w:r>
        <w:rPr>
          <w:rFonts w:ascii="Arial" w:hAnsi="Arial" w:cs="Arial"/>
        </w:rPr>
        <w:t>Senior Management, Corporate Management Team</w:t>
      </w:r>
    </w:p>
    <w:p w14:paraId="68A3F3E7" w14:textId="77777777" w:rsidR="00784519" w:rsidRPr="00784519" w:rsidRDefault="008C173B" w:rsidP="00784519">
      <w:pPr>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784519">
      <w:pPr>
        <w:rPr>
          <w:rFonts w:ascii="Arial" w:hAnsi="Arial" w:cs="Arial"/>
          <w:i/>
        </w:rPr>
      </w:pPr>
      <w:r w:rsidRPr="00784519">
        <w:rPr>
          <w:rFonts w:ascii="Arial" w:hAnsi="Arial" w:cs="Arial"/>
          <w:b/>
        </w:rPr>
        <w:t>STANDARD CLAUSES</w:t>
      </w:r>
    </w:p>
    <w:p w14:paraId="0CC789E0" w14:textId="77777777" w:rsidR="00784519" w:rsidRPr="00784519" w:rsidRDefault="00784519" w:rsidP="00784519">
      <w:pPr>
        <w:rPr>
          <w:rFonts w:ascii="Arial" w:hAnsi="Arial" w:cs="Arial"/>
        </w:rPr>
      </w:pPr>
      <w:r w:rsidRPr="00784519">
        <w:rPr>
          <w:rFonts w:ascii="Arial" w:hAnsi="Arial" w:cs="Arial"/>
          <w:b/>
        </w:rPr>
        <w:t>Health and Safety</w:t>
      </w:r>
    </w:p>
    <w:p w14:paraId="5E0120ED" w14:textId="77777777" w:rsidR="00784519" w:rsidRPr="00784519" w:rsidRDefault="00784519" w:rsidP="00784519">
      <w:pPr>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Pr="00784519" w:rsidRDefault="00784519" w:rsidP="00784519">
      <w:pPr>
        <w:rPr>
          <w:rFonts w:ascii="Arial" w:hAnsi="Arial" w:cs="Arial"/>
        </w:rPr>
      </w:pPr>
      <w:r w:rsidRPr="00784519">
        <w:rPr>
          <w:rFonts w:ascii="Arial" w:hAnsi="Arial" w:cs="Arial"/>
        </w:rPr>
        <w:t>You will exercise proper care in handling, operating and safeguarding any equipment, vehicle or appliance provided, used or issued by the Council or provided or issued by a third party for individual or collective use in the performance of your duties.</w:t>
      </w:r>
    </w:p>
    <w:p w14:paraId="3148A15D" w14:textId="77777777" w:rsidR="00784519" w:rsidRPr="00784519" w:rsidRDefault="00784519" w:rsidP="00784519">
      <w:pPr>
        <w:rPr>
          <w:rFonts w:ascii="Arial" w:hAnsi="Arial" w:cs="Arial"/>
        </w:rPr>
      </w:pPr>
      <w:r w:rsidRPr="00784519">
        <w:rPr>
          <w:rFonts w:ascii="Arial" w:hAnsi="Arial" w:cs="Arial"/>
          <w:b/>
        </w:rPr>
        <w:t>Equality and Diversity</w:t>
      </w:r>
    </w:p>
    <w:p w14:paraId="4A633B62" w14:textId="77777777" w:rsidR="00784519" w:rsidRPr="00784519" w:rsidRDefault="00784519" w:rsidP="00784519">
      <w:pPr>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5BEA0D32" w14:textId="77777777" w:rsidR="00784519" w:rsidRPr="00784519" w:rsidRDefault="00784519" w:rsidP="00784519">
      <w:pPr>
        <w:rPr>
          <w:rFonts w:ascii="Arial" w:hAnsi="Arial" w:cs="Arial"/>
        </w:rPr>
      </w:pPr>
      <w:r w:rsidRPr="00784519">
        <w:rPr>
          <w:rFonts w:ascii="Arial" w:hAnsi="Arial" w:cs="Arial"/>
          <w:b/>
        </w:rPr>
        <w:t>Training</w:t>
      </w:r>
    </w:p>
    <w:p w14:paraId="3D0914E6" w14:textId="77777777" w:rsidR="00784519" w:rsidRPr="00784519" w:rsidRDefault="00784519" w:rsidP="00784519">
      <w:pPr>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20739E50" w14:textId="77777777" w:rsidR="00784519" w:rsidRPr="00784519" w:rsidRDefault="00784519" w:rsidP="00784519">
      <w:pPr>
        <w:rPr>
          <w:rFonts w:ascii="Arial" w:hAnsi="Arial" w:cs="Arial"/>
        </w:rPr>
      </w:pPr>
      <w:r w:rsidRPr="00784519">
        <w:rPr>
          <w:rFonts w:ascii="Arial" w:hAnsi="Arial" w:cs="Arial"/>
          <w:b/>
        </w:rPr>
        <w:t>Performance Management</w:t>
      </w:r>
    </w:p>
    <w:p w14:paraId="0E8D25FA" w14:textId="77777777" w:rsidR="00784519" w:rsidRPr="00784519" w:rsidRDefault="00784519" w:rsidP="00784519">
      <w:pPr>
        <w:rPr>
          <w:rFonts w:ascii="Arial" w:hAnsi="Arial" w:cs="Arial"/>
        </w:rPr>
      </w:pPr>
      <w:r w:rsidRPr="00784519">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57F6A32A" w14:textId="77777777" w:rsidR="00784519" w:rsidRPr="00784519" w:rsidRDefault="00784519" w:rsidP="00784519">
      <w:pPr>
        <w:rPr>
          <w:rFonts w:ascii="Arial" w:hAnsi="Arial" w:cs="Arial"/>
        </w:rPr>
      </w:pPr>
      <w:r w:rsidRPr="00784519">
        <w:rPr>
          <w:rFonts w:ascii="Arial" w:hAnsi="Arial" w:cs="Arial"/>
          <w:b/>
        </w:rPr>
        <w:t>Confidentiality</w:t>
      </w:r>
    </w:p>
    <w:p w14:paraId="2BDE56B4" w14:textId="77777777" w:rsidR="00784519" w:rsidRDefault="00784519" w:rsidP="00784519">
      <w:pPr>
        <w:rPr>
          <w:rFonts w:ascii="Arial" w:hAnsi="Arial" w:cs="Arial"/>
        </w:rPr>
      </w:pPr>
      <w:r w:rsidRPr="00784519">
        <w:rPr>
          <w:rFonts w:ascii="Arial" w:hAnsi="Arial" w:cs="Arial"/>
        </w:rPr>
        <w:t xml:space="preserve">You will comply with and/or ensure compliance with the Council’s Data Protection Policies and the Data Protection Act and other relevant legislation. You will ensure that confidentiality is respected and </w:t>
      </w:r>
      <w:proofErr w:type="gramStart"/>
      <w:r w:rsidRPr="00784519">
        <w:rPr>
          <w:rFonts w:ascii="Arial" w:hAnsi="Arial" w:cs="Arial"/>
        </w:rPr>
        <w:t>maintained at all times</w:t>
      </w:r>
      <w:proofErr w:type="gramEnd"/>
      <w:r w:rsidRPr="00784519">
        <w:rPr>
          <w:rFonts w:ascii="Arial" w:hAnsi="Arial" w:cs="Arial"/>
        </w:rPr>
        <w:t>. Where appropriate you will work with computers, new technology and associated systems as required and support staff in its use.  You will comply with the regulations as set out in the Council’s ICT Information Security Policy.</w:t>
      </w:r>
    </w:p>
    <w:p w14:paraId="5E03BDAD" w14:textId="77777777" w:rsidR="004A7FA9" w:rsidRDefault="004A7FA9" w:rsidP="00784519">
      <w:pPr>
        <w:rPr>
          <w:rFonts w:ascii="Arial" w:hAnsi="Arial" w:cs="Arial"/>
        </w:rPr>
      </w:pPr>
    </w:p>
    <w:p w14:paraId="50392330" w14:textId="77777777" w:rsidR="004A7FA9" w:rsidRDefault="004A7FA9" w:rsidP="00784519">
      <w:pPr>
        <w:rPr>
          <w:rFonts w:ascii="Arial" w:hAnsi="Arial" w:cs="Arial"/>
        </w:rPr>
      </w:pPr>
    </w:p>
    <w:p w14:paraId="32985C45" w14:textId="77777777" w:rsidR="004A7FA9" w:rsidRDefault="004A7FA9" w:rsidP="00784519">
      <w:pPr>
        <w:rPr>
          <w:rFonts w:ascii="Arial" w:hAnsi="Arial" w:cs="Arial"/>
        </w:rPr>
      </w:pPr>
    </w:p>
    <w:p w14:paraId="3B1D7AEA" w14:textId="77777777" w:rsidR="004A7FA9" w:rsidRPr="00784519" w:rsidRDefault="004A7FA9" w:rsidP="00784519">
      <w:pPr>
        <w:rPr>
          <w:rFonts w:ascii="Arial" w:hAnsi="Arial" w:cs="Arial"/>
        </w:rPr>
      </w:pPr>
    </w:p>
    <w:p w14:paraId="0BB10612" w14:textId="77777777" w:rsidR="00784519" w:rsidRPr="00784519" w:rsidRDefault="00784519" w:rsidP="00784519">
      <w:pPr>
        <w:rPr>
          <w:rFonts w:ascii="Arial" w:hAnsi="Arial" w:cs="Arial"/>
        </w:rPr>
      </w:pPr>
      <w:r w:rsidRPr="00784519">
        <w:rPr>
          <w:rFonts w:ascii="Arial" w:hAnsi="Arial" w:cs="Arial"/>
          <w:b/>
        </w:rPr>
        <w:t>Customer Care</w:t>
      </w:r>
    </w:p>
    <w:p w14:paraId="21428961" w14:textId="77777777" w:rsidR="00784519" w:rsidRPr="00784519" w:rsidRDefault="00784519" w:rsidP="00784519">
      <w:pPr>
        <w:rPr>
          <w:rFonts w:ascii="Arial" w:hAnsi="Arial" w:cs="Arial"/>
        </w:rPr>
      </w:pPr>
      <w:r w:rsidRPr="00784519">
        <w:rPr>
          <w:rFonts w:ascii="Arial" w:hAnsi="Arial" w:cs="Arial"/>
        </w:rPr>
        <w:t xml:space="preserve">You will promote and deliver fair and </w:t>
      </w:r>
      <w:proofErr w:type="gramStart"/>
      <w:r w:rsidRPr="00784519">
        <w:rPr>
          <w:rFonts w:ascii="Arial" w:hAnsi="Arial" w:cs="Arial"/>
        </w:rPr>
        <w:t>high quality</w:t>
      </w:r>
      <w:proofErr w:type="gramEnd"/>
      <w:r w:rsidRPr="00784519">
        <w:rPr>
          <w:rFonts w:ascii="Arial" w:hAnsi="Arial" w:cs="Arial"/>
        </w:rPr>
        <w:t xml:space="preserve"> customer care services that are sensitive and responsive to customers and in accordance with Erewash Borough Council’s Customer Care and Equality Policies.</w:t>
      </w:r>
    </w:p>
    <w:p w14:paraId="109D017E" w14:textId="77777777" w:rsidR="00784519" w:rsidRPr="00784519" w:rsidRDefault="00784519" w:rsidP="00784519">
      <w:pPr>
        <w:rPr>
          <w:rFonts w:ascii="Arial" w:hAnsi="Arial" w:cs="Arial"/>
          <w:b/>
        </w:rPr>
      </w:pPr>
      <w:r w:rsidRPr="00784519">
        <w:rPr>
          <w:rFonts w:ascii="Arial" w:hAnsi="Arial" w:cs="Arial"/>
          <w:b/>
        </w:rPr>
        <w:t>Environmental</w:t>
      </w:r>
    </w:p>
    <w:p w14:paraId="724EFB8A" w14:textId="77777777" w:rsidR="00784519" w:rsidRPr="00784519" w:rsidRDefault="00784519" w:rsidP="00784519">
      <w:pPr>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784519">
      <w:pPr>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784519">
      <w:pPr>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784519">
      <w:pPr>
        <w:rPr>
          <w:rFonts w:ascii="Arial" w:hAnsi="Arial" w:cs="Arial"/>
        </w:rPr>
      </w:pPr>
      <w:r w:rsidRPr="00784519">
        <w:rPr>
          <w:rFonts w:ascii="Arial" w:hAnsi="Arial" w:cs="Arial"/>
          <w:b/>
        </w:rPr>
        <w:t>Other Duties</w:t>
      </w:r>
    </w:p>
    <w:p w14:paraId="30B4FA7C" w14:textId="77777777" w:rsidR="00784519" w:rsidRPr="00784519" w:rsidRDefault="00784519" w:rsidP="00784519">
      <w:pPr>
        <w:rPr>
          <w:rFonts w:ascii="Arial" w:hAnsi="Arial" w:cs="Arial"/>
        </w:rPr>
      </w:pPr>
      <w:r w:rsidRPr="00784519">
        <w:rPr>
          <w:rFonts w:ascii="Arial" w:hAnsi="Arial" w:cs="Arial"/>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29FA4310" w14:textId="5C6EDCF3" w:rsidR="00784519" w:rsidRPr="00784519" w:rsidRDefault="00784519" w:rsidP="00784519">
      <w:pPr>
        <w:rPr>
          <w:rFonts w:ascii="Arial" w:hAnsi="Arial" w:cs="Arial"/>
        </w:rPr>
      </w:pPr>
      <w:r w:rsidRPr="00784519">
        <w:rPr>
          <w:rFonts w:ascii="Arial" w:hAnsi="Arial" w:cs="Arial"/>
          <w:b/>
        </w:rPr>
        <w:t xml:space="preserve">Produced by:  </w:t>
      </w:r>
      <w:r w:rsidR="00895F61">
        <w:rPr>
          <w:rFonts w:ascii="Arial" w:hAnsi="Arial" w:cs="Arial"/>
          <w:b/>
        </w:rPr>
        <w:tab/>
      </w:r>
      <w:r w:rsidR="004A7FA9">
        <w:rPr>
          <w:rFonts w:ascii="Arial" w:hAnsi="Arial" w:cs="Arial"/>
          <w:b/>
        </w:rPr>
        <w:t>Head of Property and Leisure Services</w:t>
      </w:r>
    </w:p>
    <w:p w14:paraId="00EB8965" w14:textId="76963AFE" w:rsidR="00784519" w:rsidRPr="00784519" w:rsidRDefault="00784519" w:rsidP="00784519">
      <w:pPr>
        <w:rPr>
          <w:rFonts w:ascii="Arial" w:hAnsi="Arial" w:cs="Arial"/>
          <w:b/>
        </w:rPr>
      </w:pPr>
      <w:r w:rsidRPr="00784519">
        <w:rPr>
          <w:rFonts w:ascii="Arial" w:hAnsi="Arial" w:cs="Arial"/>
          <w:b/>
        </w:rPr>
        <w:t>Date:</w:t>
      </w:r>
      <w:r w:rsidRPr="00784519">
        <w:rPr>
          <w:rFonts w:ascii="Arial" w:hAnsi="Arial" w:cs="Arial"/>
        </w:rPr>
        <w:tab/>
      </w:r>
      <w:r w:rsidR="00895F61">
        <w:rPr>
          <w:rFonts w:ascii="Arial" w:hAnsi="Arial" w:cs="Arial"/>
        </w:rPr>
        <w:tab/>
      </w:r>
      <w:r w:rsidR="00895F61">
        <w:rPr>
          <w:rFonts w:ascii="Arial" w:hAnsi="Arial" w:cs="Arial"/>
        </w:rPr>
        <w:tab/>
      </w:r>
      <w:r w:rsidR="004A7FA9">
        <w:rPr>
          <w:rFonts w:ascii="Arial" w:hAnsi="Arial" w:cs="Arial"/>
          <w:b/>
        </w:rPr>
        <w:t>1 October 2024</w:t>
      </w:r>
    </w:p>
    <w:p w14:paraId="67028D3A" w14:textId="13D80659" w:rsidR="00784519" w:rsidRPr="00784519" w:rsidRDefault="00784519" w:rsidP="00784519">
      <w:pPr>
        <w:rPr>
          <w:rFonts w:ascii="Arial" w:hAnsi="Arial" w:cs="Arial"/>
          <w:b/>
        </w:rPr>
      </w:pPr>
      <w:r w:rsidRPr="00784519">
        <w:rPr>
          <w:rFonts w:ascii="Arial" w:hAnsi="Arial" w:cs="Arial"/>
          <w:b/>
        </w:rPr>
        <w:t xml:space="preserve">Version: </w:t>
      </w:r>
      <w:r w:rsidR="00895F61">
        <w:rPr>
          <w:rFonts w:ascii="Arial" w:hAnsi="Arial" w:cs="Arial"/>
          <w:b/>
        </w:rPr>
        <w:tab/>
      </w:r>
      <w:r w:rsidR="00895F61">
        <w:rPr>
          <w:rFonts w:ascii="Arial" w:hAnsi="Arial" w:cs="Arial"/>
          <w:b/>
        </w:rPr>
        <w:tab/>
      </w:r>
      <w:r w:rsidR="004A7FA9">
        <w:rPr>
          <w:rFonts w:ascii="Arial" w:hAnsi="Arial" w:cs="Arial"/>
          <w:b/>
        </w:rPr>
        <w:t>1.0</w:t>
      </w:r>
    </w:p>
    <w:p w14:paraId="67F0EA59" w14:textId="77777777" w:rsidR="00784519" w:rsidRPr="00784519" w:rsidRDefault="008C173B" w:rsidP="00784519">
      <w:pPr>
        <w:rPr>
          <w:rFonts w:ascii="Arial" w:hAnsi="Arial" w:cs="Arial"/>
          <w:b/>
        </w:rPr>
      </w:pPr>
      <w:r>
        <w:rPr>
          <w:rFonts w:ascii="Arial" w:hAnsi="Arial" w:cs="Arial"/>
          <w:b/>
        </w:rPr>
        <w:pict w14:anchorId="773D93F8">
          <v:rect id="_x0000_i1031" style="width:0;height:1.5pt" o:hrstd="t" o:hr="t" fillcolor="gray" stroked="f"/>
        </w:pict>
      </w:r>
    </w:p>
    <w:p w14:paraId="205B3C70" w14:textId="77777777" w:rsidR="00784519" w:rsidRPr="00784519" w:rsidRDefault="00784519" w:rsidP="00784519">
      <w:pPr>
        <w:rPr>
          <w:rFonts w:ascii="Arial" w:hAnsi="Arial" w:cs="Arial"/>
          <w:b/>
        </w:rPr>
      </w:pPr>
      <w:r w:rsidRPr="00784519">
        <w:rPr>
          <w:rFonts w:ascii="Arial" w:hAnsi="Arial" w:cs="Arial"/>
          <w:b/>
        </w:rPr>
        <w:br/>
        <w:t>Declaration</w:t>
      </w:r>
    </w:p>
    <w:p w14:paraId="672A61F0" w14:textId="77777777" w:rsidR="00784519" w:rsidRPr="00784519" w:rsidRDefault="00784519" w:rsidP="00784519">
      <w:pPr>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784519">
      <w:pPr>
        <w:rPr>
          <w:rFonts w:ascii="Arial" w:hAnsi="Arial" w:cs="Arial"/>
        </w:rPr>
      </w:pPr>
    </w:p>
    <w:p w14:paraId="6542823D" w14:textId="77777777" w:rsidR="00784519" w:rsidRPr="00784519" w:rsidRDefault="00784519" w:rsidP="00784519">
      <w:pPr>
        <w:rPr>
          <w:rFonts w:ascii="Arial" w:hAnsi="Arial" w:cs="Arial"/>
        </w:rPr>
      </w:pPr>
      <w:r w:rsidRPr="00784519">
        <w:rPr>
          <w:rFonts w:ascii="Arial" w:hAnsi="Arial" w:cs="Arial"/>
        </w:rPr>
        <w:t>Signed..................................................................... Dated............................</w:t>
      </w:r>
    </w:p>
    <w:p w14:paraId="438B3A2C" w14:textId="77777777" w:rsidR="00784519" w:rsidRPr="00784519" w:rsidRDefault="00784519" w:rsidP="00784519">
      <w:pPr>
        <w:rPr>
          <w:rFonts w:ascii="Arial" w:hAnsi="Arial" w:cs="Arial"/>
          <w:b/>
          <w:bCs/>
          <w:sz w:val="44"/>
          <w:szCs w:val="44"/>
          <w:lang w:val="en-US"/>
        </w:rPr>
      </w:pPr>
      <w:r w:rsidRPr="00784519">
        <w:rPr>
          <w:rFonts w:ascii="Arial" w:hAnsi="Arial" w:cs="Arial"/>
          <w:b/>
          <w:sz w:val="36"/>
          <w:szCs w:val="36"/>
        </w:rPr>
        <w:br w:type="page"/>
      </w:r>
      <w:r w:rsidRPr="00784519">
        <w:rPr>
          <w:rFonts w:ascii="Arial" w:hAnsi="Arial" w:cs="Arial"/>
          <w:b/>
          <w:bCs/>
          <w:sz w:val="44"/>
          <w:szCs w:val="44"/>
          <w:lang w:val="en-US"/>
        </w:rPr>
        <w:lastRenderedPageBreak/>
        <w:t>PERSON SPECIFICATION</w:t>
      </w:r>
    </w:p>
    <w:p w14:paraId="4F4385EC" w14:textId="71F211E9" w:rsidR="00784519" w:rsidRPr="00784519" w:rsidRDefault="00784519" w:rsidP="00784519">
      <w:pPr>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895F61">
        <w:rPr>
          <w:rFonts w:ascii="Arial" w:hAnsi="Arial" w:cs="Arial"/>
          <w:b/>
          <w:bCs/>
          <w:lang w:val="de-DE"/>
        </w:rPr>
        <w:tab/>
      </w:r>
      <w:r w:rsidR="004A7FA9" w:rsidRPr="004A7FA9">
        <w:rPr>
          <w:rFonts w:ascii="Arial" w:hAnsi="Arial" w:cs="Arial"/>
          <w:b/>
          <w:sz w:val="28"/>
          <w:szCs w:val="28"/>
          <w:lang w:val="de-DE"/>
        </w:rPr>
        <w:t>SENIOR ESTATES SURVEYOR</w:t>
      </w:r>
    </w:p>
    <w:p w14:paraId="6C7583B3" w14:textId="73182678" w:rsidR="00784519" w:rsidRPr="00784519" w:rsidRDefault="00784519" w:rsidP="00784519">
      <w:pPr>
        <w:rPr>
          <w:rFonts w:ascii="Arial" w:hAnsi="Arial" w:cs="Arial"/>
          <w:bCs/>
          <w:lang w:val="de-DE"/>
        </w:rPr>
      </w:pPr>
      <w:r w:rsidRPr="00784519">
        <w:rPr>
          <w:rFonts w:ascii="Arial" w:hAnsi="Arial" w:cs="Arial"/>
          <w:b/>
          <w:bCs/>
          <w:lang w:val="de-DE"/>
        </w:rPr>
        <w:t xml:space="preserve">Post Number: </w:t>
      </w:r>
      <w:r w:rsidR="00895F61">
        <w:rPr>
          <w:rFonts w:ascii="Arial" w:hAnsi="Arial" w:cs="Arial"/>
          <w:b/>
          <w:bCs/>
          <w:lang w:val="de-DE"/>
        </w:rPr>
        <w:tab/>
      </w:r>
      <w:r w:rsidRPr="004A7FA9">
        <w:rPr>
          <w:rFonts w:ascii="Arial" w:hAnsi="Arial" w:cs="Arial"/>
          <w:bCs/>
          <w:lang w:val="de-DE"/>
        </w:rPr>
        <w:t>POST000</w:t>
      </w:r>
      <w:r w:rsidR="004A7FA9">
        <w:rPr>
          <w:rFonts w:ascii="Arial" w:hAnsi="Arial" w:cs="Arial"/>
          <w:bCs/>
          <w:lang w:val="de-DE"/>
        </w:rPr>
        <w:t>373</w:t>
      </w:r>
    </w:p>
    <w:p w14:paraId="734A697A" w14:textId="77777777" w:rsidR="00784519" w:rsidRPr="00784519" w:rsidRDefault="008C173B" w:rsidP="00784519">
      <w:pPr>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784519" w:rsidRDefault="00784519" w:rsidP="00784519">
      <w:pPr>
        <w:rPr>
          <w:rFonts w:ascii="Arial" w:hAnsi="Arial" w:cs="Arial"/>
          <w:b/>
          <w:lang w:val="de-DE"/>
        </w:rPr>
      </w:pPr>
      <w:r w:rsidRPr="00784519">
        <w:rPr>
          <w:rFonts w:ascii="Arial" w:hAnsi="Arial" w:cs="Arial"/>
          <w:b/>
          <w:lang w:val="de-DE"/>
        </w:rPr>
        <w:t>EXPERIENCE</w:t>
      </w:r>
    </w:p>
    <w:p w14:paraId="65F7413C"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598E8E7C" w14:textId="4BE95C8E" w:rsidR="00784519" w:rsidRPr="008E1BDE" w:rsidRDefault="008E1BDE" w:rsidP="00784519">
      <w:pPr>
        <w:numPr>
          <w:ilvl w:val="0"/>
          <w:numId w:val="44"/>
        </w:numPr>
        <w:rPr>
          <w:rFonts w:ascii="Arial" w:hAnsi="Arial" w:cs="Arial"/>
          <w:b/>
          <w:lang w:val="de-DE"/>
        </w:rPr>
      </w:pPr>
      <w:r>
        <w:rPr>
          <w:rFonts w:ascii="Arial" w:hAnsi="Arial" w:cs="Arial"/>
          <w:lang w:val="en-US"/>
        </w:rPr>
        <w:t>Demonstrable experience in estate and asset management, preferably within a public sector or council setting.</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r>
        <w:rPr>
          <w:rFonts w:ascii="Arial" w:hAnsi="Arial" w:cs="Arial"/>
          <w:lang w:val="en-US"/>
        </w:rPr>
        <w:t>,T</w:t>
      </w:r>
    </w:p>
    <w:p w14:paraId="0D916BA7" w14:textId="6431DA5D" w:rsidR="008E1BDE" w:rsidRPr="008E1BDE" w:rsidRDefault="008E1BDE" w:rsidP="00784519">
      <w:pPr>
        <w:numPr>
          <w:ilvl w:val="0"/>
          <w:numId w:val="44"/>
        </w:numPr>
        <w:rPr>
          <w:rFonts w:ascii="Arial" w:hAnsi="Arial" w:cs="Arial"/>
          <w:b/>
          <w:lang w:val="de-DE"/>
        </w:rPr>
      </w:pPr>
      <w:r>
        <w:rPr>
          <w:rFonts w:ascii="Arial" w:hAnsi="Arial" w:cs="Arial"/>
          <w:lang w:val="en-US"/>
        </w:rPr>
        <w:t>Strong knowledge of UK property legislation and RICS standards.</w:t>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r>
        <w:rPr>
          <w:rFonts w:ascii="Arial" w:hAnsi="Arial" w:cs="Arial"/>
          <w:lang w:val="en-US"/>
        </w:rPr>
        <w:t>,</w:t>
      </w:r>
      <w:proofErr w:type="gramStart"/>
      <w:r>
        <w:rPr>
          <w:rFonts w:ascii="Arial" w:hAnsi="Arial" w:cs="Arial"/>
          <w:lang w:val="en-US"/>
        </w:rPr>
        <w:t>D,T</w:t>
      </w:r>
      <w:proofErr w:type="gramEnd"/>
    </w:p>
    <w:p w14:paraId="1257FAEA" w14:textId="4420F0BD" w:rsidR="008E1BDE" w:rsidRPr="008E1BDE" w:rsidRDefault="008E1BDE" w:rsidP="00784519">
      <w:pPr>
        <w:numPr>
          <w:ilvl w:val="0"/>
          <w:numId w:val="44"/>
        </w:numPr>
        <w:rPr>
          <w:rFonts w:ascii="Arial" w:hAnsi="Arial" w:cs="Arial"/>
          <w:b/>
          <w:lang w:val="de-DE"/>
        </w:rPr>
      </w:pPr>
      <w:r>
        <w:rPr>
          <w:rFonts w:ascii="Arial" w:hAnsi="Arial" w:cs="Arial"/>
          <w:lang w:val="en-US"/>
        </w:rPr>
        <w:t>Good working knowledge of all relevant legislation, statutory guidance and professional standards including the Landlord and Tenant Act 1954.</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r>
        <w:rPr>
          <w:rFonts w:ascii="Arial" w:hAnsi="Arial" w:cs="Arial"/>
          <w:lang w:val="en-US"/>
        </w:rPr>
        <w:t>,</w:t>
      </w:r>
      <w:proofErr w:type="gramStart"/>
      <w:r>
        <w:rPr>
          <w:rFonts w:ascii="Arial" w:hAnsi="Arial" w:cs="Arial"/>
          <w:lang w:val="en-US"/>
        </w:rPr>
        <w:t>D,T</w:t>
      </w:r>
      <w:proofErr w:type="gramEnd"/>
    </w:p>
    <w:p w14:paraId="740B5348" w14:textId="59DC28DD" w:rsidR="008E1BDE" w:rsidRPr="008E1BDE" w:rsidRDefault="008E1BDE" w:rsidP="00784519">
      <w:pPr>
        <w:numPr>
          <w:ilvl w:val="0"/>
          <w:numId w:val="44"/>
        </w:numPr>
        <w:rPr>
          <w:rFonts w:ascii="Arial" w:hAnsi="Arial" w:cs="Arial"/>
          <w:b/>
          <w:lang w:val="de-DE"/>
        </w:rPr>
      </w:pPr>
      <w:r>
        <w:rPr>
          <w:rFonts w:ascii="Arial" w:hAnsi="Arial" w:cs="Arial"/>
          <w:lang w:val="en-US"/>
        </w:rPr>
        <w:t>Proven leadership experience, with the ability to manage and develop a team and coordinate workloads.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r>
        <w:rPr>
          <w:rFonts w:ascii="Arial" w:hAnsi="Arial" w:cs="Arial"/>
          <w:lang w:val="en-US"/>
        </w:rPr>
        <w:t>,T</w:t>
      </w:r>
    </w:p>
    <w:p w14:paraId="3D3FFA10" w14:textId="5ECB2A30" w:rsidR="008E1BDE" w:rsidRPr="00784519" w:rsidRDefault="008E1BDE" w:rsidP="00784519">
      <w:pPr>
        <w:numPr>
          <w:ilvl w:val="0"/>
          <w:numId w:val="44"/>
        </w:numPr>
        <w:rPr>
          <w:rFonts w:ascii="Arial" w:hAnsi="Arial" w:cs="Arial"/>
          <w:b/>
          <w:lang w:val="de-DE"/>
        </w:rPr>
      </w:pPr>
      <w:r>
        <w:rPr>
          <w:rFonts w:ascii="Arial" w:hAnsi="Arial" w:cs="Arial"/>
          <w:lang w:val="en-US"/>
        </w:rPr>
        <w:t>Relevant experience of property and asset management.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r>
        <w:rPr>
          <w:rFonts w:ascii="Arial" w:hAnsi="Arial" w:cs="Arial"/>
          <w:lang w:val="en-US"/>
        </w:rPr>
        <w:t>,</w:t>
      </w:r>
      <w:proofErr w:type="gramStart"/>
      <w:r>
        <w:rPr>
          <w:rFonts w:ascii="Arial" w:hAnsi="Arial" w:cs="Arial"/>
          <w:lang w:val="en-US"/>
        </w:rPr>
        <w:t>D,T</w:t>
      </w:r>
      <w:proofErr w:type="gramEnd"/>
    </w:p>
    <w:p w14:paraId="4CFD164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244C2C23" w14:textId="0E520786" w:rsidR="00784519" w:rsidRPr="00784519" w:rsidRDefault="008E1BDE" w:rsidP="00784519">
      <w:pPr>
        <w:numPr>
          <w:ilvl w:val="0"/>
          <w:numId w:val="45"/>
        </w:numPr>
        <w:rPr>
          <w:rFonts w:ascii="Arial" w:hAnsi="Arial" w:cs="Arial"/>
          <w:b/>
          <w:lang w:val="de-DE"/>
        </w:rPr>
      </w:pPr>
      <w:r>
        <w:rPr>
          <w:rFonts w:ascii="Arial" w:hAnsi="Arial" w:cs="Arial"/>
          <w:bCs/>
          <w:lang w:val="de-DE"/>
        </w:rPr>
        <w:t>Experience of working in local government.</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1945F0BE" w14:textId="77777777" w:rsidR="00784519" w:rsidRPr="00784519" w:rsidRDefault="008C173B" w:rsidP="00784519">
      <w:pPr>
        <w:rPr>
          <w:rFonts w:ascii="Arial" w:hAnsi="Arial" w:cs="Arial"/>
          <w:b/>
          <w:lang w:val="de-DE"/>
        </w:rPr>
      </w:pPr>
      <w:r>
        <w:rPr>
          <w:rFonts w:ascii="Arial" w:hAnsi="Arial" w:cs="Arial"/>
        </w:rPr>
        <w:pict w14:anchorId="2DE8FF54">
          <v:rect id="_x0000_i1033" style="width:0;height:1.5pt" o:hrstd="t" o:hr="t" fillcolor="gray" stroked="f"/>
        </w:pict>
      </w:r>
    </w:p>
    <w:p w14:paraId="2B315B14" w14:textId="77777777" w:rsidR="00784519" w:rsidRPr="00784519" w:rsidRDefault="00784519" w:rsidP="00784519">
      <w:pPr>
        <w:rPr>
          <w:rFonts w:ascii="Arial" w:hAnsi="Arial" w:cs="Arial"/>
          <w:b/>
          <w:lang w:val="de-DE"/>
        </w:rPr>
      </w:pPr>
      <w:r w:rsidRPr="00784519">
        <w:rPr>
          <w:rFonts w:ascii="Arial" w:hAnsi="Arial" w:cs="Arial"/>
          <w:b/>
          <w:lang w:val="de-DE"/>
        </w:rPr>
        <w:t>QUALIFICATIONS</w:t>
      </w:r>
    </w:p>
    <w:p w14:paraId="1F7FCEA2"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0526D175" w14:textId="3FD5F079" w:rsidR="00784519" w:rsidRPr="005F4301" w:rsidRDefault="005F4301" w:rsidP="00784519">
      <w:pPr>
        <w:numPr>
          <w:ilvl w:val="0"/>
          <w:numId w:val="46"/>
        </w:numPr>
        <w:rPr>
          <w:rFonts w:ascii="Arial" w:hAnsi="Arial" w:cs="Arial"/>
          <w:b/>
          <w:lang w:val="de-DE"/>
        </w:rPr>
      </w:pPr>
      <w:r>
        <w:rPr>
          <w:rFonts w:ascii="Arial" w:hAnsi="Arial" w:cs="Arial"/>
          <w:bCs/>
          <w:lang w:val="de-DE"/>
        </w:rPr>
        <w:t>A RICS accredited degree or diploma in Estate Management.</w:t>
      </w:r>
      <w:r>
        <w:rPr>
          <w:rFonts w:ascii="Arial" w:hAnsi="Arial" w:cs="Arial"/>
          <w:bCs/>
          <w:lang w:val="de-DE"/>
        </w:rPr>
        <w:tab/>
      </w:r>
      <w:r>
        <w:rPr>
          <w:rFonts w:ascii="Arial" w:hAnsi="Arial" w:cs="Arial"/>
          <w:bCs/>
          <w:lang w:val="de-DE"/>
        </w:rPr>
        <w:tab/>
      </w:r>
      <w:r>
        <w:rPr>
          <w:rFonts w:ascii="Arial" w:hAnsi="Arial" w:cs="Arial"/>
          <w:bCs/>
          <w:lang w:val="de-DE"/>
        </w:rPr>
        <w:tab/>
        <w:t xml:space="preserve">        A,I,D</w:t>
      </w:r>
    </w:p>
    <w:p w14:paraId="2DD29A10" w14:textId="37D30C63" w:rsidR="005F4301" w:rsidRPr="00784519" w:rsidRDefault="005F4301" w:rsidP="00784519">
      <w:pPr>
        <w:numPr>
          <w:ilvl w:val="0"/>
          <w:numId w:val="46"/>
        </w:numPr>
        <w:rPr>
          <w:rFonts w:ascii="Arial" w:hAnsi="Arial" w:cs="Arial"/>
          <w:b/>
          <w:lang w:val="de-DE"/>
        </w:rPr>
      </w:pPr>
      <w:r>
        <w:rPr>
          <w:rFonts w:ascii="Arial" w:hAnsi="Arial" w:cs="Arial"/>
          <w:bCs/>
          <w:lang w:val="de-DE"/>
        </w:rPr>
        <w:t>Chartered Membership of the Royal Institution of Chartered Surveyors.</w:t>
      </w:r>
      <w:r>
        <w:rPr>
          <w:rFonts w:ascii="Arial" w:hAnsi="Arial" w:cs="Arial"/>
          <w:bCs/>
          <w:lang w:val="de-DE"/>
        </w:rPr>
        <w:tab/>
      </w:r>
      <w:r>
        <w:rPr>
          <w:rFonts w:ascii="Arial" w:hAnsi="Arial" w:cs="Arial"/>
          <w:bCs/>
          <w:lang w:val="de-DE"/>
        </w:rPr>
        <w:tab/>
        <w:t xml:space="preserve">          A,D</w:t>
      </w:r>
    </w:p>
    <w:p w14:paraId="3D3E1640" w14:textId="77777777" w:rsidR="00784519" w:rsidRPr="00784519" w:rsidRDefault="00784519" w:rsidP="00784519">
      <w:pPr>
        <w:rPr>
          <w:rFonts w:ascii="Arial" w:hAnsi="Arial" w:cs="Arial"/>
          <w:b/>
          <w:lang w:val="de-DE"/>
        </w:rPr>
      </w:pPr>
      <w:r w:rsidRPr="00784519">
        <w:rPr>
          <w:rFonts w:ascii="Arial" w:hAnsi="Arial" w:cs="Arial"/>
          <w:b/>
          <w:lang w:val="de-DE"/>
        </w:rPr>
        <w:t xml:space="preserve">Desirable Criteria </w:t>
      </w:r>
    </w:p>
    <w:p w14:paraId="11E85731" w14:textId="0F927D4A" w:rsidR="00784519" w:rsidRPr="00784519" w:rsidRDefault="005F4301" w:rsidP="00784519">
      <w:pPr>
        <w:numPr>
          <w:ilvl w:val="0"/>
          <w:numId w:val="46"/>
        </w:numPr>
        <w:rPr>
          <w:rFonts w:ascii="Arial" w:hAnsi="Arial" w:cs="Arial"/>
          <w:lang w:val="en-US"/>
        </w:rPr>
      </w:pPr>
      <w:r>
        <w:rPr>
          <w:rFonts w:ascii="Arial" w:hAnsi="Arial" w:cs="Arial"/>
          <w:lang w:val="en-US"/>
        </w:rPr>
        <w:t>A RICS Registered Valuer.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A,D</w:t>
      </w:r>
      <w:proofErr w:type="gramEnd"/>
    </w:p>
    <w:p w14:paraId="1965A049" w14:textId="77777777" w:rsidR="00784519" w:rsidRPr="00784519" w:rsidRDefault="008C173B" w:rsidP="00784519">
      <w:pPr>
        <w:rPr>
          <w:rFonts w:ascii="Arial" w:hAnsi="Arial" w:cs="Arial"/>
          <w:b/>
          <w:lang w:val="de-DE"/>
        </w:rPr>
      </w:pPr>
      <w:r>
        <w:rPr>
          <w:rFonts w:ascii="Arial" w:hAnsi="Arial" w:cs="Arial"/>
          <w:b/>
        </w:rPr>
        <w:pict w14:anchorId="5E97F5E8">
          <v:rect id="_x0000_i1034" style="width:0;height:1.5pt" o:hrstd="t" o:hr="t" fillcolor="gray" stroked="f"/>
        </w:pict>
      </w:r>
    </w:p>
    <w:p w14:paraId="6AC2CDCF" w14:textId="77777777" w:rsidR="00784519" w:rsidRPr="00784519" w:rsidRDefault="00784519" w:rsidP="00784519">
      <w:pPr>
        <w:rPr>
          <w:rFonts w:ascii="Arial" w:hAnsi="Arial" w:cs="Arial"/>
          <w:b/>
          <w:lang w:val="de-DE"/>
        </w:rPr>
      </w:pPr>
      <w:r w:rsidRPr="00784519">
        <w:rPr>
          <w:rFonts w:ascii="Arial" w:hAnsi="Arial" w:cs="Arial"/>
          <w:b/>
          <w:lang w:val="de-DE"/>
        </w:rPr>
        <w:t xml:space="preserve">SKILLS &amp; KNOWLEDGE </w:t>
      </w:r>
    </w:p>
    <w:p w14:paraId="4E5E6E5E"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7BCE2C5" w14:textId="12848C1F" w:rsidR="00784519" w:rsidRPr="00CB6879" w:rsidRDefault="00CB6879" w:rsidP="00784519">
      <w:pPr>
        <w:numPr>
          <w:ilvl w:val="0"/>
          <w:numId w:val="47"/>
        </w:numPr>
        <w:rPr>
          <w:rFonts w:ascii="Arial" w:hAnsi="Arial" w:cs="Arial"/>
          <w:b/>
          <w:lang w:val="de-DE"/>
        </w:rPr>
      </w:pPr>
      <w:r>
        <w:rPr>
          <w:rFonts w:ascii="Arial" w:hAnsi="Arial" w:cs="Arial"/>
          <w:bCs/>
          <w:lang w:val="de-DE"/>
        </w:rPr>
        <w:t>Excellent communication, negotiation, and stakeholder management skills.</w:t>
      </w:r>
      <w:r>
        <w:rPr>
          <w:rFonts w:ascii="Arial" w:hAnsi="Arial" w:cs="Arial"/>
          <w:bCs/>
          <w:lang w:val="de-DE"/>
        </w:rPr>
        <w:tab/>
        <w:t xml:space="preserve">        A,I,T</w:t>
      </w:r>
    </w:p>
    <w:p w14:paraId="5F9D49AE" w14:textId="3E0938E4" w:rsidR="00CB6879" w:rsidRPr="00CB6879" w:rsidRDefault="00CB6879" w:rsidP="00784519">
      <w:pPr>
        <w:numPr>
          <w:ilvl w:val="0"/>
          <w:numId w:val="47"/>
        </w:numPr>
        <w:rPr>
          <w:rFonts w:ascii="Arial" w:hAnsi="Arial" w:cs="Arial"/>
          <w:b/>
          <w:lang w:val="de-DE"/>
        </w:rPr>
      </w:pPr>
      <w:r>
        <w:rPr>
          <w:rFonts w:ascii="Arial" w:hAnsi="Arial" w:cs="Arial"/>
          <w:bCs/>
          <w:lang w:val="de-DE"/>
        </w:rPr>
        <w:t>Relevant post qualification experience of property and asset management.</w:t>
      </w:r>
      <w:r>
        <w:rPr>
          <w:rFonts w:ascii="Arial" w:hAnsi="Arial" w:cs="Arial"/>
          <w:bCs/>
          <w:lang w:val="de-DE"/>
        </w:rPr>
        <w:tab/>
      </w:r>
      <w:r>
        <w:rPr>
          <w:rFonts w:ascii="Arial" w:hAnsi="Arial" w:cs="Arial"/>
          <w:bCs/>
          <w:lang w:val="de-DE"/>
        </w:rPr>
        <w:tab/>
        <w:t xml:space="preserve">        A,I,T</w:t>
      </w:r>
    </w:p>
    <w:p w14:paraId="3E1DA3B0" w14:textId="4A6B5F35" w:rsidR="00CB6879" w:rsidRPr="00CB6879" w:rsidRDefault="00CB6879" w:rsidP="00784519">
      <w:pPr>
        <w:numPr>
          <w:ilvl w:val="0"/>
          <w:numId w:val="47"/>
        </w:numPr>
        <w:rPr>
          <w:rFonts w:ascii="Arial" w:hAnsi="Arial" w:cs="Arial"/>
          <w:b/>
          <w:lang w:val="de-DE"/>
        </w:rPr>
      </w:pPr>
      <w:r>
        <w:rPr>
          <w:rFonts w:ascii="Arial" w:hAnsi="Arial" w:cs="Arial"/>
          <w:bCs/>
          <w:lang w:val="de-DE"/>
        </w:rPr>
        <w:t>Experience of undertaking commercial property and land valuations, and negotiations. A,I,T</w:t>
      </w:r>
    </w:p>
    <w:p w14:paraId="1A2877CD" w14:textId="71956438" w:rsidR="00CB6879" w:rsidRPr="00CB6879" w:rsidRDefault="00CB6879" w:rsidP="00784519">
      <w:pPr>
        <w:numPr>
          <w:ilvl w:val="0"/>
          <w:numId w:val="47"/>
        </w:numPr>
        <w:rPr>
          <w:rFonts w:ascii="Arial" w:hAnsi="Arial" w:cs="Arial"/>
          <w:b/>
          <w:lang w:val="de-DE"/>
        </w:rPr>
      </w:pPr>
      <w:r>
        <w:rPr>
          <w:rFonts w:ascii="Arial" w:hAnsi="Arial" w:cs="Arial"/>
          <w:bCs/>
          <w:lang w:val="de-DE"/>
        </w:rPr>
        <w:t>Proficiency in using asset management systems and property management software.     A,I</w:t>
      </w:r>
    </w:p>
    <w:p w14:paraId="31F8DA8A" w14:textId="7656CB0E" w:rsidR="00CB6879" w:rsidRPr="00E615E0" w:rsidRDefault="00CB6879" w:rsidP="00784519">
      <w:pPr>
        <w:numPr>
          <w:ilvl w:val="0"/>
          <w:numId w:val="47"/>
        </w:numPr>
        <w:rPr>
          <w:rFonts w:ascii="Arial" w:hAnsi="Arial" w:cs="Arial"/>
          <w:b/>
          <w:lang w:val="de-DE"/>
        </w:rPr>
      </w:pPr>
      <w:r>
        <w:rPr>
          <w:rFonts w:ascii="Arial" w:hAnsi="Arial" w:cs="Arial"/>
          <w:bCs/>
          <w:lang w:val="de-DE"/>
        </w:rPr>
        <w:t>Strong IT skills – ability to use, or be willing to learn to use, the latest technology, systems and applications.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A,I,T</w:t>
      </w:r>
    </w:p>
    <w:p w14:paraId="57708C60" w14:textId="77777777" w:rsidR="00E615E0" w:rsidRDefault="00E615E0" w:rsidP="00E615E0">
      <w:pPr>
        <w:ind w:left="720"/>
        <w:rPr>
          <w:rFonts w:ascii="Arial" w:hAnsi="Arial" w:cs="Arial"/>
          <w:bCs/>
          <w:lang w:val="de-DE"/>
        </w:rPr>
      </w:pPr>
    </w:p>
    <w:p w14:paraId="32FC6727" w14:textId="77777777" w:rsidR="00E615E0" w:rsidRDefault="00E615E0" w:rsidP="00E615E0">
      <w:pPr>
        <w:ind w:left="720"/>
        <w:rPr>
          <w:rFonts w:ascii="Arial" w:hAnsi="Arial" w:cs="Arial"/>
          <w:bCs/>
          <w:lang w:val="de-DE"/>
        </w:rPr>
      </w:pPr>
    </w:p>
    <w:p w14:paraId="6DC406B1" w14:textId="77777777" w:rsidR="00E615E0" w:rsidRPr="00CB6879" w:rsidRDefault="00E615E0" w:rsidP="00E615E0">
      <w:pPr>
        <w:ind w:left="720"/>
        <w:rPr>
          <w:rFonts w:ascii="Arial" w:hAnsi="Arial" w:cs="Arial"/>
          <w:b/>
          <w:lang w:val="de-DE"/>
        </w:rPr>
      </w:pPr>
    </w:p>
    <w:p w14:paraId="1CF8A71E" w14:textId="3E44F634" w:rsidR="00CB6879" w:rsidRPr="00E615E0" w:rsidRDefault="00E615E0" w:rsidP="00784519">
      <w:pPr>
        <w:numPr>
          <w:ilvl w:val="0"/>
          <w:numId w:val="47"/>
        </w:numPr>
        <w:rPr>
          <w:rFonts w:ascii="Arial" w:hAnsi="Arial" w:cs="Arial"/>
          <w:b/>
          <w:lang w:val="de-DE"/>
        </w:rPr>
      </w:pPr>
      <w:r>
        <w:rPr>
          <w:rFonts w:ascii="Arial" w:hAnsi="Arial" w:cs="Arial"/>
          <w:bCs/>
          <w:lang w:val="de-DE"/>
        </w:rPr>
        <w:t>Skilled in influencing, persuading, and negotiating, with the ability to handle challenging situations calmly and effectively.</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A,I,T</w:t>
      </w:r>
    </w:p>
    <w:p w14:paraId="379F8BA5" w14:textId="30CC32CA" w:rsidR="00E615E0" w:rsidRPr="00E615E0" w:rsidRDefault="00E615E0" w:rsidP="00784519">
      <w:pPr>
        <w:numPr>
          <w:ilvl w:val="0"/>
          <w:numId w:val="47"/>
        </w:numPr>
        <w:rPr>
          <w:rFonts w:ascii="Arial" w:hAnsi="Arial" w:cs="Arial"/>
          <w:b/>
          <w:lang w:val="de-DE"/>
        </w:rPr>
      </w:pPr>
      <w:r>
        <w:rPr>
          <w:rFonts w:ascii="Arial" w:hAnsi="Arial" w:cs="Arial"/>
          <w:bCs/>
          <w:lang w:val="de-DE"/>
        </w:rPr>
        <w:t>Experience of Geographical Information Systems (GIS).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A,I,T</w:t>
      </w:r>
    </w:p>
    <w:p w14:paraId="3D945887" w14:textId="1BFB9081" w:rsidR="00E615E0" w:rsidRPr="00E615E0" w:rsidRDefault="00E615E0" w:rsidP="00784519">
      <w:pPr>
        <w:numPr>
          <w:ilvl w:val="0"/>
          <w:numId w:val="47"/>
        </w:numPr>
        <w:rPr>
          <w:rFonts w:ascii="Arial" w:hAnsi="Arial" w:cs="Arial"/>
          <w:b/>
          <w:lang w:val="de-DE"/>
        </w:rPr>
      </w:pPr>
      <w:r>
        <w:rPr>
          <w:rFonts w:ascii="Arial" w:hAnsi="Arial" w:cs="Arial"/>
          <w:bCs/>
          <w:lang w:val="de-DE"/>
        </w:rPr>
        <w:t>Demonstrable working knowledge of health and safety legislation.</w:t>
      </w:r>
      <w:r>
        <w:rPr>
          <w:rFonts w:ascii="Arial" w:hAnsi="Arial" w:cs="Arial"/>
          <w:bCs/>
          <w:lang w:val="de-DE"/>
        </w:rPr>
        <w:tab/>
      </w:r>
      <w:r>
        <w:rPr>
          <w:rFonts w:ascii="Arial" w:hAnsi="Arial" w:cs="Arial"/>
          <w:bCs/>
          <w:lang w:val="de-DE"/>
        </w:rPr>
        <w:tab/>
      </w:r>
      <w:r>
        <w:rPr>
          <w:rFonts w:ascii="Arial" w:hAnsi="Arial" w:cs="Arial"/>
          <w:bCs/>
          <w:lang w:val="de-DE"/>
        </w:rPr>
        <w:tab/>
        <w:t xml:space="preserve">      A,I,T</w:t>
      </w:r>
    </w:p>
    <w:p w14:paraId="5AC649A2" w14:textId="18D88ED6" w:rsidR="00E615E0" w:rsidRPr="00E615E0" w:rsidRDefault="00E615E0" w:rsidP="00784519">
      <w:pPr>
        <w:numPr>
          <w:ilvl w:val="0"/>
          <w:numId w:val="47"/>
        </w:numPr>
        <w:rPr>
          <w:rFonts w:ascii="Arial" w:hAnsi="Arial" w:cs="Arial"/>
          <w:b/>
          <w:lang w:val="de-DE"/>
        </w:rPr>
      </w:pPr>
      <w:r>
        <w:rPr>
          <w:rFonts w:ascii="Arial" w:hAnsi="Arial" w:cs="Arial"/>
          <w:bCs/>
          <w:lang w:val="de-DE"/>
        </w:rPr>
        <w:t>Able to effectively manage a demanding workload and deal with conflicting priorities. A,I,T</w:t>
      </w:r>
    </w:p>
    <w:p w14:paraId="784E38A7" w14:textId="77777777" w:rsidR="00E615E0" w:rsidRPr="00784519" w:rsidRDefault="00E615E0" w:rsidP="00E615E0">
      <w:pPr>
        <w:ind w:left="720"/>
        <w:rPr>
          <w:rFonts w:ascii="Arial" w:hAnsi="Arial" w:cs="Arial"/>
          <w:b/>
          <w:lang w:val="de-DE"/>
        </w:rPr>
      </w:pPr>
    </w:p>
    <w:p w14:paraId="44545225" w14:textId="77777777" w:rsidR="00784519" w:rsidRDefault="00784519" w:rsidP="00784519">
      <w:pPr>
        <w:rPr>
          <w:rFonts w:ascii="Arial" w:hAnsi="Arial" w:cs="Arial"/>
          <w:b/>
          <w:lang w:val="de-DE"/>
        </w:rPr>
      </w:pPr>
      <w:r w:rsidRPr="00784519">
        <w:rPr>
          <w:rFonts w:ascii="Arial" w:hAnsi="Arial" w:cs="Arial"/>
          <w:b/>
          <w:lang w:val="de-DE"/>
        </w:rPr>
        <w:t>Desirable Criteria</w:t>
      </w:r>
    </w:p>
    <w:p w14:paraId="6C4137CB" w14:textId="77777777" w:rsidR="008C173B" w:rsidRPr="008C173B" w:rsidRDefault="008C173B" w:rsidP="008C173B">
      <w:pPr>
        <w:pStyle w:val="ListParagraph"/>
        <w:numPr>
          <w:ilvl w:val="0"/>
          <w:numId w:val="50"/>
        </w:numPr>
        <w:rPr>
          <w:rFonts w:ascii="Arial" w:hAnsi="Arial" w:cs="Arial"/>
          <w:b/>
          <w:lang w:val="de-DE"/>
        </w:rPr>
      </w:pPr>
    </w:p>
    <w:p w14:paraId="3E40E8D3" w14:textId="77777777" w:rsidR="00784519" w:rsidRPr="00784519" w:rsidRDefault="008C173B" w:rsidP="00E615E0">
      <w:pPr>
        <w:rPr>
          <w:rFonts w:ascii="Arial" w:hAnsi="Arial" w:cs="Arial"/>
          <w:b/>
        </w:rPr>
      </w:pPr>
      <w:r>
        <w:rPr>
          <w:rFonts w:ascii="Arial" w:hAnsi="Arial" w:cs="Arial"/>
          <w:b/>
        </w:rPr>
        <w:pict w14:anchorId="06C1AE8F">
          <v:rect id="_x0000_i1035" style="width:0;height:1.5pt" o:hrstd="t" o:hr="t" fillcolor="gray" stroked="f"/>
        </w:pict>
      </w:r>
    </w:p>
    <w:p w14:paraId="75EE4F1E" w14:textId="77777777" w:rsidR="00784519" w:rsidRPr="00784519" w:rsidRDefault="00784519" w:rsidP="00E615E0">
      <w:pPr>
        <w:rPr>
          <w:rFonts w:ascii="Arial" w:hAnsi="Arial" w:cs="Arial"/>
          <w:b/>
          <w:bCs/>
          <w:lang w:val="en-US"/>
        </w:rPr>
      </w:pPr>
      <w:r w:rsidRPr="00784519">
        <w:rPr>
          <w:rFonts w:ascii="Arial" w:hAnsi="Arial" w:cs="Arial"/>
          <w:b/>
          <w:bCs/>
          <w:lang w:val="en-US"/>
        </w:rPr>
        <w:t>OTHER REQUIREMENTS</w:t>
      </w:r>
    </w:p>
    <w:p w14:paraId="029262C0" w14:textId="77777777" w:rsidR="00784519" w:rsidRPr="00784519" w:rsidRDefault="00784519" w:rsidP="00E615E0">
      <w:pPr>
        <w:rPr>
          <w:rFonts w:ascii="Arial" w:hAnsi="Arial" w:cs="Arial"/>
          <w:b/>
          <w:bCs/>
          <w:lang w:val="en-US"/>
        </w:rPr>
      </w:pPr>
      <w:r w:rsidRPr="00784519">
        <w:rPr>
          <w:rFonts w:ascii="Arial" w:hAnsi="Arial" w:cs="Arial"/>
          <w:b/>
          <w:bCs/>
          <w:lang w:val="en-US"/>
        </w:rPr>
        <w:t>Essential Criteria</w:t>
      </w:r>
    </w:p>
    <w:p w14:paraId="44E2FE78" w14:textId="7C6E0AFB" w:rsidR="00784519" w:rsidRPr="00784519" w:rsidRDefault="00E615E0" w:rsidP="00784519">
      <w:pPr>
        <w:numPr>
          <w:ilvl w:val="0"/>
          <w:numId w:val="42"/>
        </w:numPr>
        <w:rPr>
          <w:rFonts w:ascii="Arial" w:hAnsi="Arial" w:cs="Arial"/>
          <w:b/>
          <w:bCs/>
          <w:lang w:val="en-US"/>
        </w:rPr>
      </w:pPr>
      <w:r>
        <w:rPr>
          <w:rFonts w:ascii="Arial" w:hAnsi="Arial" w:cs="Arial"/>
          <w:lang w:val="en-US"/>
        </w:rPr>
        <w:t xml:space="preserve">May be required to </w:t>
      </w:r>
      <w:r w:rsidR="00760CD6">
        <w:rPr>
          <w:rFonts w:ascii="Arial" w:hAnsi="Arial" w:cs="Arial"/>
          <w:lang w:val="en-US"/>
        </w:rPr>
        <w:t>deputize</w:t>
      </w:r>
      <w:r>
        <w:rPr>
          <w:rFonts w:ascii="Arial" w:hAnsi="Arial" w:cs="Arial"/>
          <w:lang w:val="en-US"/>
        </w:rPr>
        <w:t xml:space="preserve"> for the head of service and/or other senior manager </w:t>
      </w:r>
      <w:r w:rsidR="00760CD6">
        <w:rPr>
          <w:rFonts w:ascii="Arial" w:hAnsi="Arial" w:cs="Arial"/>
          <w:lang w:val="en-US"/>
        </w:rPr>
        <w:t>within the service area.</w:t>
      </w:r>
      <w:r w:rsidR="00760CD6">
        <w:rPr>
          <w:rFonts w:ascii="Arial" w:hAnsi="Arial" w:cs="Arial"/>
          <w:lang w:val="en-US"/>
        </w:rPr>
        <w:tab/>
      </w:r>
      <w:r w:rsidR="00760CD6">
        <w:rPr>
          <w:rFonts w:ascii="Arial" w:hAnsi="Arial" w:cs="Arial"/>
          <w:lang w:val="en-US"/>
        </w:rPr>
        <w:tab/>
      </w:r>
      <w:r w:rsidR="00760CD6">
        <w:rPr>
          <w:rFonts w:ascii="Arial" w:hAnsi="Arial" w:cs="Arial"/>
          <w:lang w:val="en-US"/>
        </w:rPr>
        <w:tab/>
      </w:r>
      <w:r w:rsidR="00760CD6">
        <w:rPr>
          <w:rFonts w:ascii="Arial" w:hAnsi="Arial" w:cs="Arial"/>
          <w:lang w:val="en-US"/>
        </w:rPr>
        <w:tab/>
      </w:r>
      <w:r w:rsidR="00760CD6">
        <w:rPr>
          <w:rFonts w:ascii="Arial" w:hAnsi="Arial" w:cs="Arial"/>
          <w:lang w:val="en-US"/>
        </w:rPr>
        <w:tab/>
      </w:r>
      <w:r w:rsidR="00760CD6">
        <w:rPr>
          <w:rFonts w:ascii="Arial" w:hAnsi="Arial" w:cs="Arial"/>
          <w:lang w:val="en-US"/>
        </w:rPr>
        <w:tab/>
      </w:r>
      <w:r w:rsidR="00760CD6">
        <w:rPr>
          <w:rFonts w:ascii="Arial" w:hAnsi="Arial" w:cs="Arial"/>
          <w:lang w:val="en-US"/>
        </w:rPr>
        <w:tab/>
      </w:r>
      <w:r w:rsidR="00760CD6">
        <w:rPr>
          <w:rFonts w:ascii="Arial" w:hAnsi="Arial" w:cs="Arial"/>
          <w:lang w:val="en-US"/>
        </w:rPr>
        <w:tab/>
      </w:r>
      <w:r w:rsidR="00760CD6">
        <w:rPr>
          <w:rFonts w:ascii="Arial" w:hAnsi="Arial" w:cs="Arial"/>
          <w:lang w:val="en-US"/>
        </w:rPr>
        <w:tab/>
      </w:r>
      <w:r w:rsidR="00760CD6">
        <w:rPr>
          <w:rFonts w:ascii="Arial" w:hAnsi="Arial" w:cs="Arial"/>
          <w:lang w:val="en-US"/>
        </w:rPr>
        <w:tab/>
      </w:r>
      <w:r w:rsidR="00760CD6">
        <w:rPr>
          <w:rFonts w:ascii="Arial" w:hAnsi="Arial" w:cs="Arial"/>
          <w:lang w:val="en-US"/>
        </w:rPr>
        <w:tab/>
        <w:t xml:space="preserve">         </w:t>
      </w:r>
      <w:proofErr w:type="gramStart"/>
      <w:r w:rsidR="00760CD6">
        <w:rPr>
          <w:rFonts w:ascii="Arial" w:hAnsi="Arial" w:cs="Arial"/>
          <w:lang w:val="en-US"/>
        </w:rPr>
        <w:t>A,I</w:t>
      </w:r>
      <w:proofErr w:type="gramEnd"/>
    </w:p>
    <w:p w14:paraId="53492D91" w14:textId="5BA58B99" w:rsidR="00784519" w:rsidRPr="00760CD6" w:rsidRDefault="00760CD6" w:rsidP="00784519">
      <w:pPr>
        <w:numPr>
          <w:ilvl w:val="0"/>
          <w:numId w:val="48"/>
        </w:numPr>
        <w:rPr>
          <w:rFonts w:ascii="Arial" w:hAnsi="Arial" w:cs="Arial"/>
          <w:b/>
          <w:bCs/>
          <w:lang w:val="de-DE"/>
        </w:rPr>
      </w:pPr>
      <w:r>
        <w:rPr>
          <w:rFonts w:ascii="Arial" w:hAnsi="Arial" w:cs="Arial"/>
          <w:lang w:val="de-DE"/>
        </w:rPr>
        <w:t>Full driving licence.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        A,D</w:t>
      </w:r>
    </w:p>
    <w:p w14:paraId="28B5499B" w14:textId="2AD8B8CE" w:rsidR="00760CD6" w:rsidRPr="00784519" w:rsidRDefault="00760CD6" w:rsidP="00784519">
      <w:pPr>
        <w:numPr>
          <w:ilvl w:val="0"/>
          <w:numId w:val="48"/>
        </w:numPr>
        <w:rPr>
          <w:rFonts w:ascii="Arial" w:hAnsi="Arial" w:cs="Arial"/>
          <w:b/>
          <w:bCs/>
          <w:lang w:val="de-DE"/>
        </w:rPr>
      </w:pPr>
      <w:r>
        <w:rPr>
          <w:rFonts w:ascii="Arial" w:hAnsi="Arial" w:cs="Arial"/>
          <w:lang w:val="de-DE"/>
        </w:rPr>
        <w:t>May be required to work outside office hours occasionally.</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         A,I</w:t>
      </w:r>
    </w:p>
    <w:p w14:paraId="3965FAB4"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184F9BDE" w14:textId="77777777" w:rsidR="00784519" w:rsidRPr="00784519" w:rsidRDefault="00784519" w:rsidP="00784519">
      <w:pPr>
        <w:numPr>
          <w:ilvl w:val="0"/>
          <w:numId w:val="48"/>
        </w:numPr>
        <w:rPr>
          <w:rFonts w:ascii="Arial" w:hAnsi="Arial" w:cs="Arial"/>
        </w:rPr>
      </w:pPr>
    </w:p>
    <w:p w14:paraId="411B4A45" w14:textId="77777777" w:rsidR="00784519" w:rsidRPr="00784519" w:rsidRDefault="008C173B" w:rsidP="00784519">
      <w:pPr>
        <w:rPr>
          <w:rFonts w:ascii="Arial" w:hAnsi="Arial" w:cs="Arial"/>
          <w:b/>
          <w:bCs/>
          <w:lang w:val="de-DE"/>
        </w:rPr>
      </w:pPr>
      <w:r>
        <w:rPr>
          <w:rFonts w:ascii="Arial" w:hAnsi="Arial" w:cs="Arial"/>
        </w:rPr>
        <w:pict w14:anchorId="4F525F4B">
          <v:rect id="_x0000_i1036" style="width:0;height:1.5pt" o:hrstd="t" o:hr="t" fillcolor="gray" stroked="f"/>
        </w:pict>
      </w:r>
    </w:p>
    <w:p w14:paraId="4EFD22DD" w14:textId="77777777" w:rsidR="00784519" w:rsidRPr="00784519" w:rsidRDefault="00784519" w:rsidP="00784519">
      <w:pPr>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784519">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77777777" w:rsidR="00784519" w:rsidRPr="00784519" w:rsidRDefault="00784519" w:rsidP="00784519">
      <w:pPr>
        <w:rPr>
          <w:rFonts w:ascii="Arial" w:hAnsi="Arial" w:cs="Arial"/>
          <w:b/>
          <w:bCs/>
          <w:lang w:val="de-DE"/>
        </w:rPr>
      </w:pPr>
    </w:p>
    <w:p w14:paraId="4B9A9552" w14:textId="0B54769C" w:rsidR="00784519" w:rsidRPr="00784519" w:rsidRDefault="00784519" w:rsidP="00784519">
      <w:pPr>
        <w:rPr>
          <w:rFonts w:ascii="Arial" w:hAnsi="Arial" w:cs="Arial"/>
          <w:b/>
        </w:rPr>
      </w:pPr>
      <w:r w:rsidRPr="00784519">
        <w:rPr>
          <w:rFonts w:ascii="Arial" w:hAnsi="Arial" w:cs="Arial"/>
          <w:b/>
          <w:bCs/>
          <w:lang w:val="de-DE"/>
        </w:rPr>
        <w:t>Version: 1.0</w:t>
      </w:r>
      <w:r w:rsidRPr="00784519">
        <w:rPr>
          <w:rFonts w:ascii="Arial" w:hAnsi="Arial" w:cs="Arial"/>
          <w:b/>
          <w:bCs/>
          <w:lang w:val="en-US"/>
        </w:rPr>
        <w:t xml:space="preserve"> – </w:t>
      </w:r>
      <w:r w:rsidR="00760CD6">
        <w:rPr>
          <w:rFonts w:ascii="Arial" w:hAnsi="Arial" w:cs="Arial"/>
          <w:b/>
          <w:bCs/>
          <w:lang w:val="en-US"/>
        </w:rPr>
        <w:t>1 October 2024</w:t>
      </w:r>
    </w:p>
    <w:p w14:paraId="7BAC74A7" w14:textId="77777777" w:rsidR="009F4934" w:rsidRPr="00784519" w:rsidRDefault="009F4934" w:rsidP="00784519">
      <w:pPr>
        <w:rPr>
          <w:rFonts w:ascii="Arial" w:hAnsi="Arial" w:cs="Arial"/>
        </w:rPr>
      </w:pPr>
    </w:p>
    <w:sectPr w:rsidR="009F4934" w:rsidRPr="00784519" w:rsidSect="00784519">
      <w:headerReference w:type="even" r:id="rId12"/>
      <w:footerReference w:type="even" r:id="rId13"/>
      <w:headerReference w:type="first" r:id="rId14"/>
      <w:footerReference w:type="first" r:id="rId15"/>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61312"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65408"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63360"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62336"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67E52"/>
    <w:multiLevelType w:val="hybridMultilevel"/>
    <w:tmpl w:val="DFE8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7D5872"/>
    <w:multiLevelType w:val="hybridMultilevel"/>
    <w:tmpl w:val="4CA83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8A878B9"/>
    <w:multiLevelType w:val="hybridMultilevel"/>
    <w:tmpl w:val="4A50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5"/>
  </w:num>
  <w:num w:numId="3" w16cid:durableId="1257128826">
    <w:abstractNumId w:val="35"/>
  </w:num>
  <w:num w:numId="4" w16cid:durableId="1346052064">
    <w:abstractNumId w:val="15"/>
  </w:num>
  <w:num w:numId="5" w16cid:durableId="936211872">
    <w:abstractNumId w:val="15"/>
  </w:num>
  <w:num w:numId="6" w16cid:durableId="1948076583">
    <w:abstractNumId w:val="15"/>
  </w:num>
  <w:num w:numId="7" w16cid:durableId="890724048">
    <w:abstractNumId w:val="25"/>
  </w:num>
  <w:num w:numId="8" w16cid:durableId="271324837">
    <w:abstractNumId w:val="20"/>
  </w:num>
  <w:num w:numId="9" w16cid:durableId="1879388363">
    <w:abstractNumId w:val="17"/>
  </w:num>
  <w:num w:numId="10" w16cid:durableId="218976148">
    <w:abstractNumId w:val="44"/>
  </w:num>
  <w:num w:numId="11" w16cid:durableId="820581819">
    <w:abstractNumId w:val="31"/>
  </w:num>
  <w:num w:numId="12" w16cid:durableId="1848861611">
    <w:abstractNumId w:val="23"/>
  </w:num>
  <w:num w:numId="13" w16cid:durableId="1242444325">
    <w:abstractNumId w:val="37"/>
  </w:num>
  <w:num w:numId="14" w16cid:durableId="1898123741">
    <w:abstractNumId w:val="12"/>
  </w:num>
  <w:num w:numId="15" w16cid:durableId="1634554140">
    <w:abstractNumId w:val="6"/>
  </w:num>
  <w:num w:numId="16" w16cid:durableId="651182570">
    <w:abstractNumId w:val="33"/>
  </w:num>
  <w:num w:numId="17" w16cid:durableId="749469853">
    <w:abstractNumId w:val="21"/>
  </w:num>
  <w:num w:numId="18" w16cid:durableId="339891444">
    <w:abstractNumId w:val="40"/>
  </w:num>
  <w:num w:numId="19" w16cid:durableId="1956597538">
    <w:abstractNumId w:val="11"/>
  </w:num>
  <w:num w:numId="20" w16cid:durableId="593441586">
    <w:abstractNumId w:val="30"/>
  </w:num>
  <w:num w:numId="21" w16cid:durableId="1884291610">
    <w:abstractNumId w:val="38"/>
  </w:num>
  <w:num w:numId="22" w16cid:durableId="1818767771">
    <w:abstractNumId w:val="14"/>
  </w:num>
  <w:num w:numId="23" w16cid:durableId="585647965">
    <w:abstractNumId w:val="22"/>
  </w:num>
  <w:num w:numId="24" w16cid:durableId="1879850537">
    <w:abstractNumId w:val="45"/>
  </w:num>
  <w:num w:numId="25" w16cid:durableId="111167492">
    <w:abstractNumId w:val="43"/>
  </w:num>
  <w:num w:numId="26" w16cid:durableId="906039280">
    <w:abstractNumId w:val="10"/>
  </w:num>
  <w:num w:numId="27" w16cid:durableId="488209697">
    <w:abstractNumId w:val="18"/>
  </w:num>
  <w:num w:numId="28" w16cid:durableId="200822385">
    <w:abstractNumId w:val="2"/>
  </w:num>
  <w:num w:numId="29" w16cid:durableId="1150707393">
    <w:abstractNumId w:val="29"/>
  </w:num>
  <w:num w:numId="30" w16cid:durableId="765734604">
    <w:abstractNumId w:val="5"/>
  </w:num>
  <w:num w:numId="31" w16cid:durableId="368726782">
    <w:abstractNumId w:val="7"/>
  </w:num>
  <w:num w:numId="32" w16cid:durableId="750584858">
    <w:abstractNumId w:val="42"/>
  </w:num>
  <w:num w:numId="33" w16cid:durableId="1858810227">
    <w:abstractNumId w:val="32"/>
  </w:num>
  <w:num w:numId="34" w16cid:durableId="1684092277">
    <w:abstractNumId w:val="26"/>
  </w:num>
  <w:num w:numId="35" w16cid:durableId="732119844">
    <w:abstractNumId w:val="13"/>
  </w:num>
  <w:num w:numId="36" w16cid:durableId="1785535678">
    <w:abstractNumId w:val="9"/>
  </w:num>
  <w:num w:numId="37" w16cid:durableId="1342855025">
    <w:abstractNumId w:val="1"/>
  </w:num>
  <w:num w:numId="38" w16cid:durableId="1711760974">
    <w:abstractNumId w:val="8"/>
  </w:num>
  <w:num w:numId="39" w16cid:durableId="1857697565">
    <w:abstractNumId w:val="0"/>
  </w:num>
  <w:num w:numId="40" w16cid:durableId="2035842485">
    <w:abstractNumId w:val="24"/>
  </w:num>
  <w:num w:numId="41" w16cid:durableId="394623556">
    <w:abstractNumId w:val="41"/>
  </w:num>
  <w:num w:numId="42" w16cid:durableId="1823034139">
    <w:abstractNumId w:val="28"/>
  </w:num>
  <w:num w:numId="43" w16cid:durableId="1977755533">
    <w:abstractNumId w:val="16"/>
  </w:num>
  <w:num w:numId="44" w16cid:durableId="181943423">
    <w:abstractNumId w:val="27"/>
  </w:num>
  <w:num w:numId="45" w16cid:durableId="1444299211">
    <w:abstractNumId w:val="3"/>
  </w:num>
  <w:num w:numId="46" w16cid:durableId="1771007183">
    <w:abstractNumId w:val="34"/>
  </w:num>
  <w:num w:numId="47" w16cid:durableId="953711892">
    <w:abstractNumId w:val="4"/>
  </w:num>
  <w:num w:numId="48" w16cid:durableId="560866825">
    <w:abstractNumId w:val="39"/>
  </w:num>
  <w:num w:numId="49" w16cid:durableId="268205218">
    <w:abstractNumId w:val="19"/>
  </w:num>
  <w:num w:numId="50" w16cid:durableId="17667281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15D73"/>
    <w:rsid w:val="00023306"/>
    <w:rsid w:val="00024272"/>
    <w:rsid w:val="00032B17"/>
    <w:rsid w:val="0003642A"/>
    <w:rsid w:val="000601DA"/>
    <w:rsid w:val="00066BDF"/>
    <w:rsid w:val="00071070"/>
    <w:rsid w:val="000735D9"/>
    <w:rsid w:val="0007499E"/>
    <w:rsid w:val="000832ED"/>
    <w:rsid w:val="00085200"/>
    <w:rsid w:val="00085E69"/>
    <w:rsid w:val="00086F28"/>
    <w:rsid w:val="000A06D9"/>
    <w:rsid w:val="000A0703"/>
    <w:rsid w:val="000B59E1"/>
    <w:rsid w:val="000C5EDC"/>
    <w:rsid w:val="000D0D8F"/>
    <w:rsid w:val="000E139E"/>
    <w:rsid w:val="000E6B3E"/>
    <w:rsid w:val="000F0623"/>
    <w:rsid w:val="0011340E"/>
    <w:rsid w:val="0012651E"/>
    <w:rsid w:val="00127BB1"/>
    <w:rsid w:val="00131DAF"/>
    <w:rsid w:val="001459BD"/>
    <w:rsid w:val="00146D5C"/>
    <w:rsid w:val="00147765"/>
    <w:rsid w:val="00151AD1"/>
    <w:rsid w:val="00152158"/>
    <w:rsid w:val="00152230"/>
    <w:rsid w:val="00154420"/>
    <w:rsid w:val="0015500D"/>
    <w:rsid w:val="0016309D"/>
    <w:rsid w:val="00170E4E"/>
    <w:rsid w:val="00193873"/>
    <w:rsid w:val="001964A6"/>
    <w:rsid w:val="001A558F"/>
    <w:rsid w:val="001B0FD9"/>
    <w:rsid w:val="001C2820"/>
    <w:rsid w:val="001C5EDC"/>
    <w:rsid w:val="001C717A"/>
    <w:rsid w:val="001C7181"/>
    <w:rsid w:val="001C72E5"/>
    <w:rsid w:val="001D7C8B"/>
    <w:rsid w:val="001E47E6"/>
    <w:rsid w:val="001F1156"/>
    <w:rsid w:val="001F1F4A"/>
    <w:rsid w:val="0020241C"/>
    <w:rsid w:val="00202FE2"/>
    <w:rsid w:val="002061F8"/>
    <w:rsid w:val="002072D6"/>
    <w:rsid w:val="00212941"/>
    <w:rsid w:val="00220B73"/>
    <w:rsid w:val="00242278"/>
    <w:rsid w:val="002424FC"/>
    <w:rsid w:val="00246930"/>
    <w:rsid w:val="00251D31"/>
    <w:rsid w:val="00262EFA"/>
    <w:rsid w:val="00263D94"/>
    <w:rsid w:val="0026556F"/>
    <w:rsid w:val="00273F03"/>
    <w:rsid w:val="00286182"/>
    <w:rsid w:val="0029345C"/>
    <w:rsid w:val="002B3943"/>
    <w:rsid w:val="002B556B"/>
    <w:rsid w:val="002C4AC1"/>
    <w:rsid w:val="002D0E8B"/>
    <w:rsid w:val="003052D5"/>
    <w:rsid w:val="0031496A"/>
    <w:rsid w:val="00327D4F"/>
    <w:rsid w:val="003326D7"/>
    <w:rsid w:val="003365D2"/>
    <w:rsid w:val="003425F4"/>
    <w:rsid w:val="003539A2"/>
    <w:rsid w:val="00356505"/>
    <w:rsid w:val="00360843"/>
    <w:rsid w:val="00363944"/>
    <w:rsid w:val="00372696"/>
    <w:rsid w:val="0037407C"/>
    <w:rsid w:val="003833D0"/>
    <w:rsid w:val="003844E1"/>
    <w:rsid w:val="00387DC9"/>
    <w:rsid w:val="00396863"/>
    <w:rsid w:val="003A3781"/>
    <w:rsid w:val="003A622B"/>
    <w:rsid w:val="003A7AF5"/>
    <w:rsid w:val="003B2551"/>
    <w:rsid w:val="003C037F"/>
    <w:rsid w:val="003C12A6"/>
    <w:rsid w:val="003C3E9F"/>
    <w:rsid w:val="003D6ACC"/>
    <w:rsid w:val="003E38DD"/>
    <w:rsid w:val="003E4318"/>
    <w:rsid w:val="003E43AE"/>
    <w:rsid w:val="003F1937"/>
    <w:rsid w:val="003F3397"/>
    <w:rsid w:val="003F7418"/>
    <w:rsid w:val="0040090C"/>
    <w:rsid w:val="00401013"/>
    <w:rsid w:val="004035DA"/>
    <w:rsid w:val="004069C7"/>
    <w:rsid w:val="00413B31"/>
    <w:rsid w:val="00426738"/>
    <w:rsid w:val="004516F9"/>
    <w:rsid w:val="00460F08"/>
    <w:rsid w:val="00471734"/>
    <w:rsid w:val="0047341E"/>
    <w:rsid w:val="004829D7"/>
    <w:rsid w:val="00484723"/>
    <w:rsid w:val="00491909"/>
    <w:rsid w:val="00497A54"/>
    <w:rsid w:val="004A048D"/>
    <w:rsid w:val="004A420B"/>
    <w:rsid w:val="004A530E"/>
    <w:rsid w:val="004A7FA9"/>
    <w:rsid w:val="004B0963"/>
    <w:rsid w:val="004B45A1"/>
    <w:rsid w:val="004B6F45"/>
    <w:rsid w:val="004B71BE"/>
    <w:rsid w:val="004C2514"/>
    <w:rsid w:val="004C5459"/>
    <w:rsid w:val="004C7F23"/>
    <w:rsid w:val="004D086C"/>
    <w:rsid w:val="004D1C5B"/>
    <w:rsid w:val="004D27A1"/>
    <w:rsid w:val="004D6D13"/>
    <w:rsid w:val="004E0391"/>
    <w:rsid w:val="004E1359"/>
    <w:rsid w:val="004E4205"/>
    <w:rsid w:val="004F19EC"/>
    <w:rsid w:val="004F5C99"/>
    <w:rsid w:val="004F6D9D"/>
    <w:rsid w:val="00513D9C"/>
    <w:rsid w:val="00513EC5"/>
    <w:rsid w:val="00515DCF"/>
    <w:rsid w:val="00520933"/>
    <w:rsid w:val="00520AD2"/>
    <w:rsid w:val="00537D6D"/>
    <w:rsid w:val="005564AC"/>
    <w:rsid w:val="00556C7B"/>
    <w:rsid w:val="005703C4"/>
    <w:rsid w:val="00587689"/>
    <w:rsid w:val="0059297F"/>
    <w:rsid w:val="00593600"/>
    <w:rsid w:val="005A2287"/>
    <w:rsid w:val="005A70A3"/>
    <w:rsid w:val="005B26DD"/>
    <w:rsid w:val="005B2FA1"/>
    <w:rsid w:val="005B6E72"/>
    <w:rsid w:val="005C10A0"/>
    <w:rsid w:val="005C3E07"/>
    <w:rsid w:val="005C7C27"/>
    <w:rsid w:val="005C7F86"/>
    <w:rsid w:val="005D2B4E"/>
    <w:rsid w:val="005D2C5B"/>
    <w:rsid w:val="005D4FCA"/>
    <w:rsid w:val="005D569C"/>
    <w:rsid w:val="005E3676"/>
    <w:rsid w:val="005F26F5"/>
    <w:rsid w:val="005F4301"/>
    <w:rsid w:val="005F5EB2"/>
    <w:rsid w:val="00600F72"/>
    <w:rsid w:val="006049BB"/>
    <w:rsid w:val="00614D5D"/>
    <w:rsid w:val="00614F74"/>
    <w:rsid w:val="00625799"/>
    <w:rsid w:val="006318B4"/>
    <w:rsid w:val="00632BDC"/>
    <w:rsid w:val="00633851"/>
    <w:rsid w:val="0064656B"/>
    <w:rsid w:val="006675B2"/>
    <w:rsid w:val="0066779B"/>
    <w:rsid w:val="00680E9B"/>
    <w:rsid w:val="00682479"/>
    <w:rsid w:val="006940AF"/>
    <w:rsid w:val="00695E6D"/>
    <w:rsid w:val="006964CD"/>
    <w:rsid w:val="006A341F"/>
    <w:rsid w:val="006A5681"/>
    <w:rsid w:val="006A5C5D"/>
    <w:rsid w:val="006C15F2"/>
    <w:rsid w:val="006C1D70"/>
    <w:rsid w:val="007039D3"/>
    <w:rsid w:val="00703ABC"/>
    <w:rsid w:val="0070585B"/>
    <w:rsid w:val="00723106"/>
    <w:rsid w:val="00723534"/>
    <w:rsid w:val="00727537"/>
    <w:rsid w:val="0074220E"/>
    <w:rsid w:val="00760CD6"/>
    <w:rsid w:val="00766735"/>
    <w:rsid w:val="007777DB"/>
    <w:rsid w:val="007819A6"/>
    <w:rsid w:val="007825A1"/>
    <w:rsid w:val="0078283F"/>
    <w:rsid w:val="00784519"/>
    <w:rsid w:val="007A4223"/>
    <w:rsid w:val="007C0120"/>
    <w:rsid w:val="007C7DCB"/>
    <w:rsid w:val="007E4800"/>
    <w:rsid w:val="007F36BA"/>
    <w:rsid w:val="0080026F"/>
    <w:rsid w:val="0080098C"/>
    <w:rsid w:val="00801C1F"/>
    <w:rsid w:val="00810C90"/>
    <w:rsid w:val="008163C1"/>
    <w:rsid w:val="008224CB"/>
    <w:rsid w:val="008227C7"/>
    <w:rsid w:val="00823C9F"/>
    <w:rsid w:val="00825E74"/>
    <w:rsid w:val="008352FD"/>
    <w:rsid w:val="00851E41"/>
    <w:rsid w:val="00853D3C"/>
    <w:rsid w:val="00854F2B"/>
    <w:rsid w:val="00855392"/>
    <w:rsid w:val="00866B05"/>
    <w:rsid w:val="0087073E"/>
    <w:rsid w:val="0087177E"/>
    <w:rsid w:val="00871B3A"/>
    <w:rsid w:val="00883BBB"/>
    <w:rsid w:val="008873E1"/>
    <w:rsid w:val="00891AAA"/>
    <w:rsid w:val="00893C80"/>
    <w:rsid w:val="00895F61"/>
    <w:rsid w:val="008A5745"/>
    <w:rsid w:val="008B1DDA"/>
    <w:rsid w:val="008C173B"/>
    <w:rsid w:val="008C3198"/>
    <w:rsid w:val="008C4735"/>
    <w:rsid w:val="008C53F3"/>
    <w:rsid w:val="008D261A"/>
    <w:rsid w:val="008E17EB"/>
    <w:rsid w:val="008E1BDE"/>
    <w:rsid w:val="008E2D89"/>
    <w:rsid w:val="008E3571"/>
    <w:rsid w:val="008E5358"/>
    <w:rsid w:val="00900111"/>
    <w:rsid w:val="00901624"/>
    <w:rsid w:val="00902861"/>
    <w:rsid w:val="009131F6"/>
    <w:rsid w:val="00915EDF"/>
    <w:rsid w:val="0092552F"/>
    <w:rsid w:val="00927779"/>
    <w:rsid w:val="00927B60"/>
    <w:rsid w:val="00933922"/>
    <w:rsid w:val="00943071"/>
    <w:rsid w:val="009436ED"/>
    <w:rsid w:val="00960E15"/>
    <w:rsid w:val="00965A48"/>
    <w:rsid w:val="00966AA9"/>
    <w:rsid w:val="00967A49"/>
    <w:rsid w:val="00971F3A"/>
    <w:rsid w:val="00980E1C"/>
    <w:rsid w:val="009825F8"/>
    <w:rsid w:val="00985121"/>
    <w:rsid w:val="009864BB"/>
    <w:rsid w:val="00992C56"/>
    <w:rsid w:val="009A6735"/>
    <w:rsid w:val="009B080E"/>
    <w:rsid w:val="009B3253"/>
    <w:rsid w:val="009B4BC1"/>
    <w:rsid w:val="009B692B"/>
    <w:rsid w:val="009B7384"/>
    <w:rsid w:val="009C2134"/>
    <w:rsid w:val="009D5C89"/>
    <w:rsid w:val="009E4F5B"/>
    <w:rsid w:val="009E6F0E"/>
    <w:rsid w:val="009F051C"/>
    <w:rsid w:val="009F1372"/>
    <w:rsid w:val="009F23DB"/>
    <w:rsid w:val="009F3862"/>
    <w:rsid w:val="009F4934"/>
    <w:rsid w:val="00A07FA1"/>
    <w:rsid w:val="00A25CAC"/>
    <w:rsid w:val="00A27F4D"/>
    <w:rsid w:val="00A34DDF"/>
    <w:rsid w:val="00A37926"/>
    <w:rsid w:val="00A407C8"/>
    <w:rsid w:val="00A42E3D"/>
    <w:rsid w:val="00A433BB"/>
    <w:rsid w:val="00A46BA4"/>
    <w:rsid w:val="00A62CB7"/>
    <w:rsid w:val="00A9278E"/>
    <w:rsid w:val="00AA3356"/>
    <w:rsid w:val="00AA4727"/>
    <w:rsid w:val="00AA4796"/>
    <w:rsid w:val="00AA7D61"/>
    <w:rsid w:val="00AB09C5"/>
    <w:rsid w:val="00AB44F3"/>
    <w:rsid w:val="00AC467D"/>
    <w:rsid w:val="00AD18AD"/>
    <w:rsid w:val="00AD4A53"/>
    <w:rsid w:val="00AE6595"/>
    <w:rsid w:val="00AE7D3F"/>
    <w:rsid w:val="00AF0657"/>
    <w:rsid w:val="00B116AC"/>
    <w:rsid w:val="00B20792"/>
    <w:rsid w:val="00B22F58"/>
    <w:rsid w:val="00B36542"/>
    <w:rsid w:val="00B419DC"/>
    <w:rsid w:val="00B527E6"/>
    <w:rsid w:val="00B52886"/>
    <w:rsid w:val="00B569F3"/>
    <w:rsid w:val="00B62414"/>
    <w:rsid w:val="00B71900"/>
    <w:rsid w:val="00B74AE9"/>
    <w:rsid w:val="00B74E61"/>
    <w:rsid w:val="00B750D5"/>
    <w:rsid w:val="00B7625C"/>
    <w:rsid w:val="00B80ECE"/>
    <w:rsid w:val="00B93CB1"/>
    <w:rsid w:val="00BA540F"/>
    <w:rsid w:val="00BA6823"/>
    <w:rsid w:val="00BB0D89"/>
    <w:rsid w:val="00BB48ED"/>
    <w:rsid w:val="00BC0289"/>
    <w:rsid w:val="00BC2BFA"/>
    <w:rsid w:val="00BD365D"/>
    <w:rsid w:val="00BD67A4"/>
    <w:rsid w:val="00BE559E"/>
    <w:rsid w:val="00BE62A9"/>
    <w:rsid w:val="00BE63DC"/>
    <w:rsid w:val="00BF126A"/>
    <w:rsid w:val="00BF225B"/>
    <w:rsid w:val="00BF7A77"/>
    <w:rsid w:val="00BF7AA6"/>
    <w:rsid w:val="00C042BD"/>
    <w:rsid w:val="00C04D32"/>
    <w:rsid w:val="00C11854"/>
    <w:rsid w:val="00C14F0F"/>
    <w:rsid w:val="00C16FDD"/>
    <w:rsid w:val="00C26BF6"/>
    <w:rsid w:val="00C30EA4"/>
    <w:rsid w:val="00C332C0"/>
    <w:rsid w:val="00C33F9A"/>
    <w:rsid w:val="00C34B38"/>
    <w:rsid w:val="00C371BB"/>
    <w:rsid w:val="00C438E1"/>
    <w:rsid w:val="00C50D52"/>
    <w:rsid w:val="00C51AC1"/>
    <w:rsid w:val="00C52223"/>
    <w:rsid w:val="00C52763"/>
    <w:rsid w:val="00C5352F"/>
    <w:rsid w:val="00C56E6A"/>
    <w:rsid w:val="00C61D84"/>
    <w:rsid w:val="00C84221"/>
    <w:rsid w:val="00C853F3"/>
    <w:rsid w:val="00C85B78"/>
    <w:rsid w:val="00C87042"/>
    <w:rsid w:val="00C90C62"/>
    <w:rsid w:val="00C933D4"/>
    <w:rsid w:val="00CA1DBC"/>
    <w:rsid w:val="00CA4BAA"/>
    <w:rsid w:val="00CB6879"/>
    <w:rsid w:val="00CC3706"/>
    <w:rsid w:val="00CC3B09"/>
    <w:rsid w:val="00CD1930"/>
    <w:rsid w:val="00CF20FD"/>
    <w:rsid w:val="00D00CB5"/>
    <w:rsid w:val="00D03AF9"/>
    <w:rsid w:val="00D16A58"/>
    <w:rsid w:val="00D17F92"/>
    <w:rsid w:val="00D2026C"/>
    <w:rsid w:val="00D21508"/>
    <w:rsid w:val="00D2337F"/>
    <w:rsid w:val="00D31643"/>
    <w:rsid w:val="00D4382C"/>
    <w:rsid w:val="00D44B86"/>
    <w:rsid w:val="00D4625F"/>
    <w:rsid w:val="00D522FB"/>
    <w:rsid w:val="00D53FD4"/>
    <w:rsid w:val="00D56E3E"/>
    <w:rsid w:val="00D6695E"/>
    <w:rsid w:val="00D83890"/>
    <w:rsid w:val="00D86A16"/>
    <w:rsid w:val="00D86D96"/>
    <w:rsid w:val="00D872ED"/>
    <w:rsid w:val="00D90604"/>
    <w:rsid w:val="00DB1A46"/>
    <w:rsid w:val="00DB70F7"/>
    <w:rsid w:val="00DC1F7A"/>
    <w:rsid w:val="00DC2EA8"/>
    <w:rsid w:val="00DC5617"/>
    <w:rsid w:val="00DD11C1"/>
    <w:rsid w:val="00DE1304"/>
    <w:rsid w:val="00DE4ECB"/>
    <w:rsid w:val="00DE7D76"/>
    <w:rsid w:val="00E02969"/>
    <w:rsid w:val="00E14B03"/>
    <w:rsid w:val="00E150B7"/>
    <w:rsid w:val="00E20858"/>
    <w:rsid w:val="00E25578"/>
    <w:rsid w:val="00E25BA6"/>
    <w:rsid w:val="00E25CA2"/>
    <w:rsid w:val="00E437BA"/>
    <w:rsid w:val="00E46A97"/>
    <w:rsid w:val="00E607AB"/>
    <w:rsid w:val="00E615E0"/>
    <w:rsid w:val="00E76D27"/>
    <w:rsid w:val="00E91E82"/>
    <w:rsid w:val="00E970EB"/>
    <w:rsid w:val="00EA3974"/>
    <w:rsid w:val="00EC0747"/>
    <w:rsid w:val="00F10298"/>
    <w:rsid w:val="00F1344D"/>
    <w:rsid w:val="00F1365F"/>
    <w:rsid w:val="00F164F6"/>
    <w:rsid w:val="00F2233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semiHidden/>
    <w:unhideWhenUsed/>
    <w:rsid w:val="00600F72"/>
    <w:rPr>
      <w:sz w:val="20"/>
      <w:szCs w:val="20"/>
    </w:rPr>
  </w:style>
  <w:style w:type="character" w:customStyle="1" w:styleId="CommentTextChar">
    <w:name w:val="Comment Text Char"/>
    <w:basedOn w:val="DefaultParagraphFont"/>
    <w:link w:val="CommentText"/>
    <w:uiPriority w:val="99"/>
    <w:semiHidden/>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0febf12d-94b7-4d01-876f-611eee0f3f68"/>
</file>

<file path=customXml/itemProps1.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customXml/itemProps2.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4.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5.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78</TotalTime>
  <Pages>6</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Steve Bridges</cp:lastModifiedBy>
  <cp:revision>30</cp:revision>
  <cp:lastPrinted>2025-02-04T16:56:00Z</cp:lastPrinted>
  <dcterms:created xsi:type="dcterms:W3CDTF">2025-06-30T09:04:00Z</dcterms:created>
  <dcterms:modified xsi:type="dcterms:W3CDTF">2025-06-30T10:20:00Z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